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3B846" w14:textId="457694AA" w:rsidR="00986036" w:rsidRPr="009E6965" w:rsidRDefault="00986036" w:rsidP="009E6965">
      <w:pPr>
        <w:spacing w:after="160" w:line="259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6965">
        <w:rPr>
          <w:rFonts w:ascii="Arial" w:hAnsi="Arial" w:cs="Arial"/>
          <w:b/>
          <w:sz w:val="24"/>
          <w:szCs w:val="24"/>
        </w:rPr>
        <w:t xml:space="preserve">ANEXO I - FICHA DE CONTROL DE DOCUMENTACIÓN </w:t>
      </w:r>
      <w:r w:rsidR="00BE3125" w:rsidRPr="009E6965">
        <w:rPr>
          <w:rFonts w:ascii="Arial" w:hAnsi="Arial" w:cs="Arial"/>
          <w:b/>
          <w:sz w:val="24"/>
          <w:szCs w:val="24"/>
        </w:rPr>
        <w:t>OBLIGATORIA</w:t>
      </w:r>
    </w:p>
    <w:p w14:paraId="439BBA21" w14:textId="24096FEF" w:rsidR="00986036" w:rsidRDefault="00986036" w:rsidP="009E6965">
      <w:pPr>
        <w:spacing w:after="160" w:line="259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B62F54A" w14:textId="77777777" w:rsidR="00FD3024" w:rsidRPr="00C047F6" w:rsidRDefault="00FD3024" w:rsidP="00FD3024">
      <w:pPr>
        <w:spacing w:after="160" w:line="259" w:lineRule="auto"/>
        <w:contextualSpacing/>
        <w:jc w:val="center"/>
        <w:rPr>
          <w:rFonts w:cs="Arial"/>
          <w:b/>
          <w:sz w:val="25"/>
          <w:szCs w:val="25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8"/>
        <w:gridCol w:w="4255"/>
        <w:gridCol w:w="2119"/>
      </w:tblGrid>
      <w:tr w:rsidR="00FD3024" w:rsidRPr="00FD3024" w14:paraId="5C75AABD" w14:textId="77777777" w:rsidTr="00E40A24">
        <w:trPr>
          <w:tblHeader/>
        </w:trPr>
        <w:tc>
          <w:tcPr>
            <w:tcW w:w="1688" w:type="pct"/>
            <w:vAlign w:val="center"/>
          </w:tcPr>
          <w:p w14:paraId="1E68FF70" w14:textId="77777777" w:rsidR="00FD3024" w:rsidRPr="00FD3024" w:rsidRDefault="00FD3024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DOCUMENTO</w:t>
            </w:r>
          </w:p>
        </w:tc>
        <w:tc>
          <w:tcPr>
            <w:tcW w:w="2211" w:type="pct"/>
            <w:vAlign w:val="center"/>
          </w:tcPr>
          <w:p w14:paraId="3D1C205D" w14:textId="77777777" w:rsidR="00FD3024" w:rsidRPr="00FD3024" w:rsidRDefault="00FD3024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DENOMINACIÓN IDENTIFICATIVA OBLIGATORIA DEL ARCHIVO</w:t>
            </w:r>
          </w:p>
        </w:tc>
        <w:tc>
          <w:tcPr>
            <w:tcW w:w="1101" w:type="pct"/>
            <w:vAlign w:val="center"/>
          </w:tcPr>
          <w:p w14:paraId="7B125DDB" w14:textId="77777777" w:rsidR="00FD3024" w:rsidRPr="00FD3024" w:rsidRDefault="00FD3024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ADJUNTA</w:t>
            </w:r>
          </w:p>
          <w:p w14:paraId="0AA7A51B" w14:textId="77777777" w:rsidR="00FD3024" w:rsidRPr="00FD3024" w:rsidRDefault="00FD3024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ARCHIVO</w:t>
            </w:r>
          </w:p>
        </w:tc>
      </w:tr>
      <w:tr w:rsidR="00FD3024" w:rsidRPr="00FD3024" w14:paraId="647E3F47" w14:textId="77777777" w:rsidTr="00E40A24">
        <w:tc>
          <w:tcPr>
            <w:tcW w:w="5000" w:type="pct"/>
            <w:gridSpan w:val="3"/>
            <w:shd w:val="clear" w:color="auto" w:fill="B4C6E7" w:themeFill="accent1" w:themeFillTint="66"/>
          </w:tcPr>
          <w:p w14:paraId="2923FBC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NIVEL DE PROTECCIÓN</w:t>
            </w:r>
          </w:p>
        </w:tc>
      </w:tr>
      <w:tr w:rsidR="00FD3024" w:rsidRPr="00FD3024" w14:paraId="117857FE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5A4E8605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SI EL NIVEL DE PROTECCIÓN DEL INMUEBLE ES BIEN DE INTERÉS CULTURAL (BIC)</w:t>
            </w:r>
          </w:p>
        </w:tc>
      </w:tr>
      <w:tr w:rsidR="00FD3024" w:rsidRPr="00FD3024" w14:paraId="7652CD4B" w14:textId="77777777" w:rsidTr="00E40A24">
        <w:tc>
          <w:tcPr>
            <w:tcW w:w="1688" w:type="pct"/>
          </w:tcPr>
          <w:p w14:paraId="50D46D82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7315905"/>
            <w:r w:rsidRPr="00FD3024">
              <w:rPr>
                <w:rFonts w:ascii="Arial" w:hAnsi="Arial" w:cs="Arial"/>
                <w:b/>
                <w:sz w:val="22"/>
                <w:szCs w:val="22"/>
              </w:rPr>
              <w:t>NP_1 Copia del Boletín Oficial en el que se haya publicado la Declaración del BIC o la incoación del BIC.</w:t>
            </w:r>
            <w:bookmarkEnd w:id="0"/>
          </w:p>
        </w:tc>
        <w:tc>
          <w:tcPr>
            <w:tcW w:w="2211" w:type="pct"/>
            <w:vAlign w:val="center"/>
          </w:tcPr>
          <w:p w14:paraId="007A03F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NP_1_BIC.pdf</w:t>
            </w:r>
          </w:p>
        </w:tc>
        <w:tc>
          <w:tcPr>
            <w:tcW w:w="1101" w:type="pct"/>
            <w:vAlign w:val="center"/>
          </w:tcPr>
          <w:p w14:paraId="63F62E15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136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4E8B9DEC" w14:textId="77777777" w:rsidTr="00E40A24">
        <w:tc>
          <w:tcPr>
            <w:tcW w:w="1688" w:type="pct"/>
          </w:tcPr>
          <w:p w14:paraId="619AB09A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NP_2 Copia del plano de delimitación del entorno del BIC o de su incoación como BIC, señalando sobre él la localización del inmueble.</w:t>
            </w:r>
          </w:p>
        </w:tc>
        <w:tc>
          <w:tcPr>
            <w:tcW w:w="2211" w:type="pct"/>
            <w:vAlign w:val="center"/>
          </w:tcPr>
          <w:p w14:paraId="0675F59E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NP_2_PLANO_BIC.pdf</w:t>
            </w:r>
          </w:p>
        </w:tc>
        <w:tc>
          <w:tcPr>
            <w:tcW w:w="1101" w:type="pct"/>
            <w:vAlign w:val="center"/>
          </w:tcPr>
          <w:p w14:paraId="765C5090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18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0438A603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5D363914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 xml:space="preserve">SI LA INTERVENCIÓN ES EN UN BIC CON CATEGORÍA DE CONJUNTO HISTÓRICO O CONJUNTO ETNOLÓGICO </w:t>
            </w:r>
          </w:p>
        </w:tc>
      </w:tr>
      <w:tr w:rsidR="00FD3024" w:rsidRPr="00FD3024" w14:paraId="6EF98E73" w14:textId="77777777" w:rsidTr="00E40A24">
        <w:tc>
          <w:tcPr>
            <w:tcW w:w="1688" w:type="pct"/>
          </w:tcPr>
          <w:p w14:paraId="0C456A3B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 xml:space="preserve">NP_3 Copia del Boletín Oficial en el que se haya publicado la Declaración del Conjunto Histórico o Etnológico o la incoación como tal. </w:t>
            </w:r>
          </w:p>
        </w:tc>
        <w:tc>
          <w:tcPr>
            <w:tcW w:w="2211" w:type="pct"/>
            <w:vAlign w:val="center"/>
          </w:tcPr>
          <w:p w14:paraId="5E090231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NP_3_BIC_CONJUNTO.pdf</w:t>
            </w:r>
          </w:p>
        </w:tc>
        <w:tc>
          <w:tcPr>
            <w:tcW w:w="1101" w:type="pct"/>
            <w:vAlign w:val="center"/>
          </w:tcPr>
          <w:p w14:paraId="1AA60AD0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678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43F18EAC" w14:textId="77777777" w:rsidTr="00E40A24">
        <w:tc>
          <w:tcPr>
            <w:tcW w:w="1688" w:type="pct"/>
          </w:tcPr>
          <w:p w14:paraId="76DAB727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NP_4 Copia del plano de delimitación del conjunto histórico o etnológico o de su incoación como BIC, señalando sobre él la localización de la intervención.</w:t>
            </w:r>
          </w:p>
        </w:tc>
        <w:tc>
          <w:tcPr>
            <w:tcW w:w="2211" w:type="pct"/>
            <w:vAlign w:val="center"/>
          </w:tcPr>
          <w:p w14:paraId="3FB14A3B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NP_4_ PLANO _CONJUNTO.pdf</w:t>
            </w:r>
          </w:p>
        </w:tc>
        <w:tc>
          <w:tcPr>
            <w:tcW w:w="1101" w:type="pct"/>
            <w:vAlign w:val="center"/>
          </w:tcPr>
          <w:p w14:paraId="0F79850A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46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56AA4571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24FB459C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 xml:space="preserve">SI LA INTERVENCIÓN ES EN UN INMUEBLE CON PROTECCIÓN </w:t>
            </w:r>
          </w:p>
        </w:tc>
      </w:tr>
      <w:tr w:rsidR="00FD3024" w:rsidRPr="00FD3024" w14:paraId="46B984C2" w14:textId="77777777" w:rsidTr="00E40A24">
        <w:tc>
          <w:tcPr>
            <w:tcW w:w="1688" w:type="pct"/>
          </w:tcPr>
          <w:p w14:paraId="5D36DCBC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NP_5 Ficha del Catálogo de Bienes Inmuebles protegidos en el planeamiento municipal correspondiente.</w:t>
            </w:r>
          </w:p>
        </w:tc>
        <w:tc>
          <w:tcPr>
            <w:tcW w:w="2211" w:type="pct"/>
            <w:vAlign w:val="center"/>
          </w:tcPr>
          <w:p w14:paraId="1CBF0C97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NP_5_CATALOGO.pdf</w:t>
            </w:r>
          </w:p>
        </w:tc>
        <w:tc>
          <w:tcPr>
            <w:tcW w:w="1101" w:type="pct"/>
            <w:vAlign w:val="center"/>
          </w:tcPr>
          <w:p w14:paraId="6852ACBC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956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2D4D0B87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5626E5DC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 xml:space="preserve">SI LA INTERVENCIÓN ES EN UN INMUEBLE SINGULAR (apartado 3 de la base primera) </w:t>
            </w:r>
          </w:p>
        </w:tc>
      </w:tr>
      <w:tr w:rsidR="00FD3024" w:rsidRPr="00FD3024" w14:paraId="21B832D0" w14:textId="77777777" w:rsidTr="00E40A24">
        <w:tc>
          <w:tcPr>
            <w:tcW w:w="1688" w:type="pct"/>
          </w:tcPr>
          <w:p w14:paraId="7FC01561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NP_6 Informe detallado rubricado por arquitecto, historiador, historiador del arte o arqueólogo, que incluya documentación suficiente (archivística, bibliográfica, planimétrica y fotográfica) sobre el indudable valor patrimonial del bien sobre el que se pretende actuar.</w:t>
            </w:r>
          </w:p>
        </w:tc>
        <w:tc>
          <w:tcPr>
            <w:tcW w:w="2211" w:type="pct"/>
            <w:vAlign w:val="center"/>
          </w:tcPr>
          <w:p w14:paraId="07011431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NP_6_INFORME_INM_SINGULAR.pdf</w:t>
            </w:r>
          </w:p>
        </w:tc>
        <w:tc>
          <w:tcPr>
            <w:tcW w:w="1101" w:type="pct"/>
            <w:vAlign w:val="center"/>
          </w:tcPr>
          <w:p w14:paraId="4F704948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34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44FA2FC4" w14:textId="77777777" w:rsidTr="00E40A24">
        <w:tc>
          <w:tcPr>
            <w:tcW w:w="5000" w:type="pct"/>
            <w:gridSpan w:val="3"/>
            <w:shd w:val="clear" w:color="auto" w:fill="F7CAAC" w:themeFill="accent2" w:themeFillTint="66"/>
          </w:tcPr>
          <w:p w14:paraId="32821F5E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 xml:space="preserve">PROPIEDAD </w:t>
            </w:r>
          </w:p>
        </w:tc>
      </w:tr>
      <w:tr w:rsidR="00FD3024" w:rsidRPr="00FD3024" w14:paraId="2BDA9539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4D074B24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lastRenderedPageBreak/>
              <w:t>SI EL SOLICITANTE ES UN AYUNTAMIENTO</w:t>
            </w:r>
          </w:p>
        </w:tc>
      </w:tr>
      <w:tr w:rsidR="00FD3024" w:rsidRPr="00FD3024" w14:paraId="1EA44C50" w14:textId="77777777" w:rsidTr="00E40A24">
        <w:tc>
          <w:tcPr>
            <w:tcW w:w="1688" w:type="pct"/>
          </w:tcPr>
          <w:p w14:paraId="7B9B69D2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PR_1 Certificado del secretario del ayuntamiento que acredite que el inmueble forma parte del inventario de bienes de la entidad pública.</w:t>
            </w:r>
          </w:p>
        </w:tc>
        <w:tc>
          <w:tcPr>
            <w:tcW w:w="2211" w:type="pct"/>
            <w:vAlign w:val="center"/>
          </w:tcPr>
          <w:p w14:paraId="14378D6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PR_1_INVENTARIO.pdf</w:t>
            </w:r>
          </w:p>
        </w:tc>
        <w:tc>
          <w:tcPr>
            <w:tcW w:w="1101" w:type="pct"/>
            <w:vAlign w:val="center"/>
          </w:tcPr>
          <w:p w14:paraId="3237B840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80346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FD3024" w:rsidRPr="00FD3024" w14:paraId="31406858" w14:textId="77777777" w:rsidTr="00E40A24">
        <w:tc>
          <w:tcPr>
            <w:tcW w:w="1688" w:type="pct"/>
          </w:tcPr>
          <w:p w14:paraId="20106378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PR_2 Para propiedades en cesión de uso a favor del ayuntamiento, certificado del fedatario público del ayuntamiento donde refleje esta circunstancia y la fecha de expiración de la cesión (mínimo 20 años desde la publicación de la convocatoria).</w:t>
            </w:r>
          </w:p>
        </w:tc>
        <w:tc>
          <w:tcPr>
            <w:tcW w:w="2211" w:type="pct"/>
            <w:vAlign w:val="center"/>
          </w:tcPr>
          <w:p w14:paraId="2FC4B43B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PR_2_CESION.pdf</w:t>
            </w:r>
          </w:p>
        </w:tc>
        <w:tc>
          <w:tcPr>
            <w:tcW w:w="1101" w:type="pct"/>
            <w:vAlign w:val="center"/>
          </w:tcPr>
          <w:p w14:paraId="284319C5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565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1AA1BD33" w14:textId="77777777" w:rsidTr="00E40A24">
        <w:tc>
          <w:tcPr>
            <w:tcW w:w="1688" w:type="pct"/>
          </w:tcPr>
          <w:p w14:paraId="0EEFC047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PR_3 Para propiedades en cesión de uso autorización para la realización de las obras por parte de los titulares.</w:t>
            </w:r>
          </w:p>
        </w:tc>
        <w:tc>
          <w:tcPr>
            <w:tcW w:w="2211" w:type="pct"/>
            <w:vAlign w:val="center"/>
          </w:tcPr>
          <w:p w14:paraId="1EB0222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PR_3_AUTORIZACION.pdf</w:t>
            </w:r>
          </w:p>
        </w:tc>
        <w:tc>
          <w:tcPr>
            <w:tcW w:w="1101" w:type="pct"/>
            <w:vAlign w:val="center"/>
          </w:tcPr>
          <w:p w14:paraId="661A50FC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469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07873462" w14:textId="77777777" w:rsidTr="00E40A24">
        <w:tc>
          <w:tcPr>
            <w:tcW w:w="1688" w:type="pct"/>
          </w:tcPr>
          <w:p w14:paraId="49E40559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PR_4 Certificado del fedatario público del acuerdo del órgano competente del ayuntamiento aprobando la intervención solicitada.</w:t>
            </w:r>
          </w:p>
        </w:tc>
        <w:tc>
          <w:tcPr>
            <w:tcW w:w="2211" w:type="pct"/>
            <w:vAlign w:val="center"/>
          </w:tcPr>
          <w:p w14:paraId="4BAE0D89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PR_4_APROBACIONAYTO.pdf</w:t>
            </w:r>
          </w:p>
        </w:tc>
        <w:tc>
          <w:tcPr>
            <w:tcW w:w="1101" w:type="pct"/>
            <w:vAlign w:val="center"/>
          </w:tcPr>
          <w:p w14:paraId="6F4A1151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144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0D0C8740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68F15310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SI EL SOLICITANTE ES UNA ENTIDAD LOCAL MENOR</w:t>
            </w:r>
          </w:p>
        </w:tc>
      </w:tr>
      <w:tr w:rsidR="00FD3024" w:rsidRPr="00FD3024" w14:paraId="586F43A0" w14:textId="77777777" w:rsidTr="00E40A24">
        <w:tc>
          <w:tcPr>
            <w:tcW w:w="1688" w:type="pct"/>
          </w:tcPr>
          <w:p w14:paraId="34AD4E16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PR_5 Certificado del secretario de inclusión del inmueble en el inventario de bienes de la Junta Vecinal.</w:t>
            </w:r>
          </w:p>
        </w:tc>
        <w:tc>
          <w:tcPr>
            <w:tcW w:w="2211" w:type="pct"/>
            <w:vAlign w:val="center"/>
          </w:tcPr>
          <w:p w14:paraId="77995F6E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PR_5_INVENTARIO.pdf</w:t>
            </w:r>
          </w:p>
        </w:tc>
        <w:tc>
          <w:tcPr>
            <w:tcW w:w="1101" w:type="pct"/>
            <w:vAlign w:val="center"/>
          </w:tcPr>
          <w:p w14:paraId="51EEFD11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577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6EFE8CE0" w14:textId="77777777" w:rsidTr="00E40A24">
        <w:tc>
          <w:tcPr>
            <w:tcW w:w="1688" w:type="pct"/>
          </w:tcPr>
          <w:p w14:paraId="3F8231C8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PR_6 Certificado del secretario de que la intervención solicitada ha sido aprobada en sesión de dicha entidad local.</w:t>
            </w:r>
          </w:p>
        </w:tc>
        <w:tc>
          <w:tcPr>
            <w:tcW w:w="2211" w:type="pct"/>
            <w:vAlign w:val="center"/>
          </w:tcPr>
          <w:p w14:paraId="00BCABA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PR_6_APROBACIONJV.pdf</w:t>
            </w:r>
          </w:p>
        </w:tc>
        <w:tc>
          <w:tcPr>
            <w:tcW w:w="1101" w:type="pct"/>
            <w:vAlign w:val="center"/>
          </w:tcPr>
          <w:p w14:paraId="611147DB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513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695EB472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366F5D65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SI EL SOLICITANTE ES UNA FUNDACIÓN</w:t>
            </w:r>
          </w:p>
        </w:tc>
      </w:tr>
      <w:tr w:rsidR="00FD3024" w:rsidRPr="00FD3024" w14:paraId="15F05A79" w14:textId="77777777" w:rsidTr="00E40A24">
        <w:tc>
          <w:tcPr>
            <w:tcW w:w="1688" w:type="pct"/>
          </w:tcPr>
          <w:p w14:paraId="713D6190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PR_7 Estatutos de la Fundación, en los que se defina el objeto y carácter de dicha entidad.</w:t>
            </w:r>
          </w:p>
        </w:tc>
        <w:tc>
          <w:tcPr>
            <w:tcW w:w="2211" w:type="pct"/>
            <w:vAlign w:val="center"/>
          </w:tcPr>
          <w:p w14:paraId="5AD4BD95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PR_7_ESTATUTOS.pdf</w:t>
            </w:r>
          </w:p>
        </w:tc>
        <w:tc>
          <w:tcPr>
            <w:tcW w:w="1101" w:type="pct"/>
            <w:vAlign w:val="center"/>
          </w:tcPr>
          <w:p w14:paraId="2E79E91A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378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634157F5" w14:textId="77777777" w:rsidTr="00E40A24">
        <w:tc>
          <w:tcPr>
            <w:tcW w:w="1688" w:type="pct"/>
          </w:tcPr>
          <w:p w14:paraId="40CB8722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PR_8 Nota informativa del Registro de la Propiedad actualizada en un periodo máximo de 1 año desde la fecha de publicación de la convocatoria donde se acredite la titularidad del inmueble.</w:t>
            </w:r>
          </w:p>
        </w:tc>
        <w:tc>
          <w:tcPr>
            <w:tcW w:w="2211" w:type="pct"/>
            <w:vAlign w:val="center"/>
          </w:tcPr>
          <w:p w14:paraId="5B0BFF8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PR_8_REGISTRO.pdf</w:t>
            </w:r>
          </w:p>
        </w:tc>
        <w:tc>
          <w:tcPr>
            <w:tcW w:w="1101" w:type="pct"/>
            <w:vAlign w:val="center"/>
          </w:tcPr>
          <w:p w14:paraId="76562E76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09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4BAED6E5" w14:textId="77777777" w:rsidTr="00E40A24">
        <w:tc>
          <w:tcPr>
            <w:tcW w:w="1688" w:type="pct"/>
          </w:tcPr>
          <w:p w14:paraId="5CD82BD7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lastRenderedPageBreak/>
              <w:t>PR_9 Certificado del máximo representante de la Entidad de que la intervención solicitada ha sido aprobada por el órgano de gobierno de la misma.</w:t>
            </w:r>
          </w:p>
        </w:tc>
        <w:tc>
          <w:tcPr>
            <w:tcW w:w="2211" w:type="pct"/>
            <w:vAlign w:val="center"/>
          </w:tcPr>
          <w:p w14:paraId="6C16CF23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PR_9_APROBACIONENT.pdf</w:t>
            </w:r>
          </w:p>
        </w:tc>
        <w:tc>
          <w:tcPr>
            <w:tcW w:w="1101" w:type="pct"/>
            <w:vAlign w:val="center"/>
          </w:tcPr>
          <w:p w14:paraId="42157178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4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24C595DE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0D76E1EA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SI EL SOLICITANTE ES UN PARTICULAR</w:t>
            </w:r>
          </w:p>
        </w:tc>
      </w:tr>
      <w:tr w:rsidR="00FD3024" w:rsidRPr="00FD3024" w14:paraId="3510BD4D" w14:textId="77777777" w:rsidTr="00E40A24">
        <w:tc>
          <w:tcPr>
            <w:tcW w:w="1688" w:type="pct"/>
          </w:tcPr>
          <w:p w14:paraId="4B13208B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PR_8 Nota informativa del Registro de la Propiedad actualizada en un periodo máximo de 1 año desde la fecha de publicación de la convocatoria donde se acredite la titularidad del inmueble.</w:t>
            </w:r>
          </w:p>
        </w:tc>
        <w:tc>
          <w:tcPr>
            <w:tcW w:w="2211" w:type="pct"/>
            <w:vAlign w:val="center"/>
          </w:tcPr>
          <w:p w14:paraId="37D4457F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PR_8_REGISTRO.pdf</w:t>
            </w:r>
          </w:p>
        </w:tc>
        <w:tc>
          <w:tcPr>
            <w:tcW w:w="1101" w:type="pct"/>
            <w:vAlign w:val="center"/>
          </w:tcPr>
          <w:p w14:paraId="657ADA2C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970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3024" w:rsidRPr="00FD3024" w14:paraId="17C9975F" w14:textId="77777777" w:rsidTr="00E40A24">
        <w:tc>
          <w:tcPr>
            <w:tcW w:w="5000" w:type="pct"/>
            <w:gridSpan w:val="3"/>
            <w:shd w:val="clear" w:color="auto" w:fill="D0CECE" w:themeFill="background2" w:themeFillShade="E6"/>
          </w:tcPr>
          <w:p w14:paraId="5E3AFB5A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PARA TODOS</w:t>
            </w:r>
          </w:p>
        </w:tc>
      </w:tr>
      <w:tr w:rsidR="00FD3024" w:rsidRPr="00FD3024" w14:paraId="17BCAC5F" w14:textId="77777777" w:rsidTr="00E40A24">
        <w:tc>
          <w:tcPr>
            <w:tcW w:w="1688" w:type="pct"/>
          </w:tcPr>
          <w:p w14:paraId="2BC0CBAA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FICHA DE TERCEROS, en el caso de que no se haya entregado con anterioridad para otras convocatorias del ILC.</w:t>
            </w:r>
          </w:p>
        </w:tc>
        <w:tc>
          <w:tcPr>
            <w:tcW w:w="2211" w:type="pct"/>
            <w:vAlign w:val="center"/>
          </w:tcPr>
          <w:p w14:paraId="1E51FC6C" w14:textId="77777777" w:rsidR="00FD3024" w:rsidRPr="00FD3024" w:rsidRDefault="00FD3024" w:rsidP="00E40A2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3024">
              <w:rPr>
                <w:rFonts w:ascii="Arial" w:hAnsi="Arial" w:cs="Arial"/>
                <w:b/>
                <w:sz w:val="22"/>
                <w:szCs w:val="22"/>
              </w:rPr>
              <w:t>Impreso disponible en la web del ILC</w:t>
            </w:r>
          </w:p>
        </w:tc>
        <w:tc>
          <w:tcPr>
            <w:tcW w:w="1101" w:type="pct"/>
            <w:vAlign w:val="center"/>
          </w:tcPr>
          <w:p w14:paraId="4A4D6F89" w14:textId="77777777" w:rsidR="00FD3024" w:rsidRPr="00FD3024" w:rsidRDefault="00000000" w:rsidP="00E40A2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5788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024" w:rsidRPr="00FD302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B8C6B1" w14:textId="4A40E7E9" w:rsidR="00986036" w:rsidRPr="00F25B62" w:rsidRDefault="00986036" w:rsidP="00986036">
      <w:pPr>
        <w:jc w:val="both"/>
        <w:rPr>
          <w:rFonts w:ascii="Arial" w:hAnsi="Arial" w:cs="Arial"/>
          <w:b/>
          <w:sz w:val="22"/>
          <w:szCs w:val="22"/>
        </w:rPr>
      </w:pPr>
    </w:p>
    <w:sectPr w:rsidR="00986036" w:rsidRPr="00F25B62" w:rsidSect="001C3CCB">
      <w:headerReference w:type="even" r:id="rId8"/>
      <w:headerReference w:type="default" r:id="rId9"/>
      <w:headerReference w:type="firs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6738" w14:textId="77777777" w:rsidR="00147617" w:rsidRDefault="00147617" w:rsidP="003A553D">
      <w:pPr>
        <w:spacing w:before="0" w:after="0" w:line="240" w:lineRule="auto"/>
      </w:pPr>
      <w:r>
        <w:separator/>
      </w:r>
    </w:p>
  </w:endnote>
  <w:endnote w:type="continuationSeparator" w:id="0">
    <w:p w14:paraId="720E1B76" w14:textId="77777777" w:rsidR="00147617" w:rsidRDefault="00147617" w:rsidP="003A55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643C" w14:textId="77777777" w:rsidR="00147617" w:rsidRDefault="00147617" w:rsidP="003A553D">
      <w:pPr>
        <w:spacing w:before="0" w:after="0" w:line="240" w:lineRule="auto"/>
      </w:pPr>
      <w:r>
        <w:separator/>
      </w:r>
    </w:p>
  </w:footnote>
  <w:footnote w:type="continuationSeparator" w:id="0">
    <w:p w14:paraId="0AB58AE5" w14:textId="77777777" w:rsidR="00147617" w:rsidRDefault="00147617" w:rsidP="003A55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7448" w14:textId="61FB38C5" w:rsidR="00CF1B11" w:rsidRDefault="00CF1B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057E" w14:textId="7DBDD5BF" w:rsidR="00CF1B11" w:rsidRDefault="00CF1B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40CD" w14:textId="5D780F99" w:rsidR="00CF1B11" w:rsidRDefault="00CF1B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244B5"/>
    <w:multiLevelType w:val="hybridMultilevel"/>
    <w:tmpl w:val="3BD6CBB8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BD0644"/>
    <w:multiLevelType w:val="hybridMultilevel"/>
    <w:tmpl w:val="18389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9326E"/>
    <w:multiLevelType w:val="hybridMultilevel"/>
    <w:tmpl w:val="0666D316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B5003"/>
    <w:multiLevelType w:val="hybridMultilevel"/>
    <w:tmpl w:val="EE54D3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037D2B"/>
    <w:multiLevelType w:val="hybridMultilevel"/>
    <w:tmpl w:val="0BBC8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3" w15:restartNumberingAfterBreak="0">
    <w:nsid w:val="71953EFC"/>
    <w:multiLevelType w:val="hybridMultilevel"/>
    <w:tmpl w:val="B2E0C1B8"/>
    <w:lvl w:ilvl="0" w:tplc="8536C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619752">
    <w:abstractNumId w:val="30"/>
  </w:num>
  <w:num w:numId="2" w16cid:durableId="1891916830">
    <w:abstractNumId w:val="34"/>
  </w:num>
  <w:num w:numId="3" w16cid:durableId="1134905101">
    <w:abstractNumId w:val="14"/>
  </w:num>
  <w:num w:numId="4" w16cid:durableId="271479545">
    <w:abstractNumId w:val="23"/>
  </w:num>
  <w:num w:numId="5" w16cid:durableId="1457135836">
    <w:abstractNumId w:val="36"/>
  </w:num>
  <w:num w:numId="6" w16cid:durableId="1020861970">
    <w:abstractNumId w:val="33"/>
  </w:num>
  <w:num w:numId="7" w16cid:durableId="1777092431">
    <w:abstractNumId w:val="12"/>
  </w:num>
  <w:num w:numId="8" w16cid:durableId="37974676">
    <w:abstractNumId w:val="42"/>
  </w:num>
  <w:num w:numId="9" w16cid:durableId="1553536996">
    <w:abstractNumId w:val="18"/>
  </w:num>
  <w:num w:numId="10" w16cid:durableId="1376268829">
    <w:abstractNumId w:val="45"/>
  </w:num>
  <w:num w:numId="11" w16cid:durableId="21171439">
    <w:abstractNumId w:val="40"/>
  </w:num>
  <w:num w:numId="12" w16cid:durableId="1431270572">
    <w:abstractNumId w:val="21"/>
  </w:num>
  <w:num w:numId="13" w16cid:durableId="1619798025">
    <w:abstractNumId w:val="38"/>
  </w:num>
  <w:num w:numId="14" w16cid:durableId="558172758">
    <w:abstractNumId w:val="1"/>
  </w:num>
  <w:num w:numId="15" w16cid:durableId="1080906478">
    <w:abstractNumId w:val="11"/>
  </w:num>
  <w:num w:numId="16" w16cid:durableId="791826997">
    <w:abstractNumId w:val="0"/>
  </w:num>
  <w:num w:numId="17" w16cid:durableId="825586113">
    <w:abstractNumId w:val="44"/>
  </w:num>
  <w:num w:numId="18" w16cid:durableId="1579706329">
    <w:abstractNumId w:val="22"/>
  </w:num>
  <w:num w:numId="19" w16cid:durableId="450243498">
    <w:abstractNumId w:val="2"/>
  </w:num>
  <w:num w:numId="20" w16cid:durableId="1841431156">
    <w:abstractNumId w:val="10"/>
  </w:num>
  <w:num w:numId="21" w16cid:durableId="879899764">
    <w:abstractNumId w:val="28"/>
  </w:num>
  <w:num w:numId="22" w16cid:durableId="970523629">
    <w:abstractNumId w:val="15"/>
  </w:num>
  <w:num w:numId="23" w16cid:durableId="2036733221">
    <w:abstractNumId w:val="16"/>
  </w:num>
  <w:num w:numId="24" w16cid:durableId="328606064">
    <w:abstractNumId w:val="25"/>
  </w:num>
  <w:num w:numId="25" w16cid:durableId="647979258">
    <w:abstractNumId w:val="7"/>
  </w:num>
  <w:num w:numId="26" w16cid:durableId="1117678326">
    <w:abstractNumId w:val="29"/>
  </w:num>
  <w:num w:numId="27" w16cid:durableId="2126805735">
    <w:abstractNumId w:val="27"/>
  </w:num>
  <w:num w:numId="28" w16cid:durableId="2138135122">
    <w:abstractNumId w:val="13"/>
  </w:num>
  <w:num w:numId="29" w16cid:durableId="1021007977">
    <w:abstractNumId w:val="47"/>
  </w:num>
  <w:num w:numId="30" w16cid:durableId="1592621876">
    <w:abstractNumId w:val="35"/>
  </w:num>
  <w:num w:numId="31" w16cid:durableId="1911040655">
    <w:abstractNumId w:val="24"/>
  </w:num>
  <w:num w:numId="32" w16cid:durableId="1337268499">
    <w:abstractNumId w:val="46"/>
  </w:num>
  <w:num w:numId="33" w16cid:durableId="1374774074">
    <w:abstractNumId w:val="37"/>
  </w:num>
  <w:num w:numId="34" w16cid:durableId="1057626120">
    <w:abstractNumId w:val="6"/>
  </w:num>
  <w:num w:numId="35" w16cid:durableId="1189953325">
    <w:abstractNumId w:val="3"/>
  </w:num>
  <w:num w:numId="36" w16cid:durableId="2135251675">
    <w:abstractNumId w:val="20"/>
  </w:num>
  <w:num w:numId="37" w16cid:durableId="954604582">
    <w:abstractNumId w:val="9"/>
  </w:num>
  <w:num w:numId="38" w16cid:durableId="909654228">
    <w:abstractNumId w:val="26"/>
  </w:num>
  <w:num w:numId="39" w16cid:durableId="852113475">
    <w:abstractNumId w:val="4"/>
  </w:num>
  <w:num w:numId="40" w16cid:durableId="1410301095">
    <w:abstractNumId w:val="31"/>
  </w:num>
  <w:num w:numId="41" w16cid:durableId="1428387348">
    <w:abstractNumId w:val="19"/>
  </w:num>
  <w:num w:numId="42" w16cid:durableId="1631352920">
    <w:abstractNumId w:val="32"/>
  </w:num>
  <w:num w:numId="43" w16cid:durableId="662054139">
    <w:abstractNumId w:val="41"/>
  </w:num>
  <w:num w:numId="44" w16cid:durableId="398791221">
    <w:abstractNumId w:val="43"/>
  </w:num>
  <w:num w:numId="45" w16cid:durableId="726343248">
    <w:abstractNumId w:val="5"/>
  </w:num>
  <w:num w:numId="46" w16cid:durableId="2037340956">
    <w:abstractNumId w:val="39"/>
  </w:num>
  <w:num w:numId="47" w16cid:durableId="1889950112">
    <w:abstractNumId w:val="8"/>
  </w:num>
  <w:num w:numId="48" w16cid:durableId="336200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36"/>
    <w:rsid w:val="00005F7B"/>
    <w:rsid w:val="00017413"/>
    <w:rsid w:val="000203F4"/>
    <w:rsid w:val="00022C7E"/>
    <w:rsid w:val="000235BF"/>
    <w:rsid w:val="00026B75"/>
    <w:rsid w:val="00027F12"/>
    <w:rsid w:val="000307BB"/>
    <w:rsid w:val="00034FC3"/>
    <w:rsid w:val="00041261"/>
    <w:rsid w:val="000515A2"/>
    <w:rsid w:val="00051984"/>
    <w:rsid w:val="00057846"/>
    <w:rsid w:val="000615C1"/>
    <w:rsid w:val="00065D78"/>
    <w:rsid w:val="00067AFB"/>
    <w:rsid w:val="0007682B"/>
    <w:rsid w:val="00081925"/>
    <w:rsid w:val="00094610"/>
    <w:rsid w:val="00095CCB"/>
    <w:rsid w:val="000B524C"/>
    <w:rsid w:val="000B5368"/>
    <w:rsid w:val="000B7C7B"/>
    <w:rsid w:val="000C3B8B"/>
    <w:rsid w:val="000C6048"/>
    <w:rsid w:val="000C660D"/>
    <w:rsid w:val="000C6FF1"/>
    <w:rsid w:val="000C7CD8"/>
    <w:rsid w:val="000D20BA"/>
    <w:rsid w:val="000D2801"/>
    <w:rsid w:val="000D61D0"/>
    <w:rsid w:val="000E1045"/>
    <w:rsid w:val="000E5781"/>
    <w:rsid w:val="000F092B"/>
    <w:rsid w:val="000F0DD0"/>
    <w:rsid w:val="000F742F"/>
    <w:rsid w:val="001109F7"/>
    <w:rsid w:val="0011785B"/>
    <w:rsid w:val="00120B69"/>
    <w:rsid w:val="00120DE1"/>
    <w:rsid w:val="00133A21"/>
    <w:rsid w:val="00147617"/>
    <w:rsid w:val="00150A82"/>
    <w:rsid w:val="001624C3"/>
    <w:rsid w:val="00170599"/>
    <w:rsid w:val="0017268C"/>
    <w:rsid w:val="001758A9"/>
    <w:rsid w:val="00183DE2"/>
    <w:rsid w:val="00184B63"/>
    <w:rsid w:val="001B0CBB"/>
    <w:rsid w:val="001B290D"/>
    <w:rsid w:val="001B52E6"/>
    <w:rsid w:val="001C3A8C"/>
    <w:rsid w:val="001C3CCB"/>
    <w:rsid w:val="001C5AA0"/>
    <w:rsid w:val="001E6E5B"/>
    <w:rsid w:val="001F2F9C"/>
    <w:rsid w:val="002120FC"/>
    <w:rsid w:val="00241A37"/>
    <w:rsid w:val="00255C02"/>
    <w:rsid w:val="00256E75"/>
    <w:rsid w:val="002574AA"/>
    <w:rsid w:val="002601F8"/>
    <w:rsid w:val="00263D14"/>
    <w:rsid w:val="00267B3C"/>
    <w:rsid w:val="00290304"/>
    <w:rsid w:val="0029134B"/>
    <w:rsid w:val="002935B0"/>
    <w:rsid w:val="00293FF2"/>
    <w:rsid w:val="002A2E8E"/>
    <w:rsid w:val="002C3C5D"/>
    <w:rsid w:val="002C47A9"/>
    <w:rsid w:val="002C47F8"/>
    <w:rsid w:val="002C6264"/>
    <w:rsid w:val="002E37B8"/>
    <w:rsid w:val="002F0B50"/>
    <w:rsid w:val="002F73A8"/>
    <w:rsid w:val="00311C6A"/>
    <w:rsid w:val="003126B4"/>
    <w:rsid w:val="0031775B"/>
    <w:rsid w:val="00323B31"/>
    <w:rsid w:val="003276F1"/>
    <w:rsid w:val="003304ED"/>
    <w:rsid w:val="00334B1F"/>
    <w:rsid w:val="00343B06"/>
    <w:rsid w:val="0034445C"/>
    <w:rsid w:val="00344B96"/>
    <w:rsid w:val="00347583"/>
    <w:rsid w:val="00353427"/>
    <w:rsid w:val="00382C71"/>
    <w:rsid w:val="00384A11"/>
    <w:rsid w:val="003902B6"/>
    <w:rsid w:val="0039653B"/>
    <w:rsid w:val="003A0767"/>
    <w:rsid w:val="003A25C3"/>
    <w:rsid w:val="003A4C49"/>
    <w:rsid w:val="003A553D"/>
    <w:rsid w:val="003C1CBB"/>
    <w:rsid w:val="003C48AE"/>
    <w:rsid w:val="003C4E71"/>
    <w:rsid w:val="003C79CF"/>
    <w:rsid w:val="003D4D35"/>
    <w:rsid w:val="003D7285"/>
    <w:rsid w:val="003E2402"/>
    <w:rsid w:val="003F2E27"/>
    <w:rsid w:val="003F3249"/>
    <w:rsid w:val="003F5EDD"/>
    <w:rsid w:val="00405C74"/>
    <w:rsid w:val="00410CD3"/>
    <w:rsid w:val="00412576"/>
    <w:rsid w:val="0042402A"/>
    <w:rsid w:val="00433FD1"/>
    <w:rsid w:val="0043603D"/>
    <w:rsid w:val="00450C82"/>
    <w:rsid w:val="00452BF4"/>
    <w:rsid w:val="00487F4F"/>
    <w:rsid w:val="00495798"/>
    <w:rsid w:val="00497C23"/>
    <w:rsid w:val="004A4F3D"/>
    <w:rsid w:val="004A62D9"/>
    <w:rsid w:val="004B0A0F"/>
    <w:rsid w:val="004B0B91"/>
    <w:rsid w:val="004B513C"/>
    <w:rsid w:val="004B6359"/>
    <w:rsid w:val="004C4D9C"/>
    <w:rsid w:val="004C56E7"/>
    <w:rsid w:val="004D2DC8"/>
    <w:rsid w:val="004E480A"/>
    <w:rsid w:val="004F2BC7"/>
    <w:rsid w:val="004F3F44"/>
    <w:rsid w:val="00503665"/>
    <w:rsid w:val="00505544"/>
    <w:rsid w:val="005078FC"/>
    <w:rsid w:val="005110BE"/>
    <w:rsid w:val="00515FCD"/>
    <w:rsid w:val="0052278B"/>
    <w:rsid w:val="00522B2F"/>
    <w:rsid w:val="005275D3"/>
    <w:rsid w:val="0053028D"/>
    <w:rsid w:val="00531430"/>
    <w:rsid w:val="005428D6"/>
    <w:rsid w:val="00547106"/>
    <w:rsid w:val="00553ADD"/>
    <w:rsid w:val="00560B4F"/>
    <w:rsid w:val="0056253E"/>
    <w:rsid w:val="00567892"/>
    <w:rsid w:val="00570E3B"/>
    <w:rsid w:val="00572D2C"/>
    <w:rsid w:val="00573585"/>
    <w:rsid w:val="0058069E"/>
    <w:rsid w:val="00596E6A"/>
    <w:rsid w:val="005A1666"/>
    <w:rsid w:val="005A18F4"/>
    <w:rsid w:val="005A4C53"/>
    <w:rsid w:val="005A6132"/>
    <w:rsid w:val="005B209A"/>
    <w:rsid w:val="005B392C"/>
    <w:rsid w:val="005B48C8"/>
    <w:rsid w:val="005B6CDB"/>
    <w:rsid w:val="005C21F2"/>
    <w:rsid w:val="005D7834"/>
    <w:rsid w:val="005E1372"/>
    <w:rsid w:val="005E5C2D"/>
    <w:rsid w:val="0060613F"/>
    <w:rsid w:val="006119D0"/>
    <w:rsid w:val="00611DED"/>
    <w:rsid w:val="00615053"/>
    <w:rsid w:val="006208AC"/>
    <w:rsid w:val="006353F7"/>
    <w:rsid w:val="00651F46"/>
    <w:rsid w:val="006555A8"/>
    <w:rsid w:val="00655C7D"/>
    <w:rsid w:val="00664E9B"/>
    <w:rsid w:val="00670242"/>
    <w:rsid w:val="00681979"/>
    <w:rsid w:val="00693918"/>
    <w:rsid w:val="0069602E"/>
    <w:rsid w:val="006971EC"/>
    <w:rsid w:val="006A08D7"/>
    <w:rsid w:val="006A3E1C"/>
    <w:rsid w:val="006A630B"/>
    <w:rsid w:val="006A71D8"/>
    <w:rsid w:val="006A74DE"/>
    <w:rsid w:val="006C706F"/>
    <w:rsid w:val="006D13D0"/>
    <w:rsid w:val="006E52AD"/>
    <w:rsid w:val="0070004D"/>
    <w:rsid w:val="007105C7"/>
    <w:rsid w:val="0071201B"/>
    <w:rsid w:val="007133B5"/>
    <w:rsid w:val="0071731C"/>
    <w:rsid w:val="00720AB9"/>
    <w:rsid w:val="0072147A"/>
    <w:rsid w:val="00733558"/>
    <w:rsid w:val="0073637B"/>
    <w:rsid w:val="00741C99"/>
    <w:rsid w:val="00743B78"/>
    <w:rsid w:val="00750208"/>
    <w:rsid w:val="007648A6"/>
    <w:rsid w:val="00767899"/>
    <w:rsid w:val="00774D6E"/>
    <w:rsid w:val="007775D1"/>
    <w:rsid w:val="007927F7"/>
    <w:rsid w:val="007A20BA"/>
    <w:rsid w:val="007C5670"/>
    <w:rsid w:val="007D10DE"/>
    <w:rsid w:val="007E5937"/>
    <w:rsid w:val="007E5D07"/>
    <w:rsid w:val="007E79A4"/>
    <w:rsid w:val="007F6292"/>
    <w:rsid w:val="007F66A4"/>
    <w:rsid w:val="007F7240"/>
    <w:rsid w:val="008003A0"/>
    <w:rsid w:val="008129B1"/>
    <w:rsid w:val="00820D30"/>
    <w:rsid w:val="008518C8"/>
    <w:rsid w:val="00853EF8"/>
    <w:rsid w:val="008541E9"/>
    <w:rsid w:val="00863C6D"/>
    <w:rsid w:val="00863C72"/>
    <w:rsid w:val="00873702"/>
    <w:rsid w:val="00880A1A"/>
    <w:rsid w:val="0089385F"/>
    <w:rsid w:val="008A06E8"/>
    <w:rsid w:val="008A41F6"/>
    <w:rsid w:val="008B4DE8"/>
    <w:rsid w:val="008C28D5"/>
    <w:rsid w:val="008C2FCC"/>
    <w:rsid w:val="00901F0E"/>
    <w:rsid w:val="00905D86"/>
    <w:rsid w:val="00906FE9"/>
    <w:rsid w:val="00912A43"/>
    <w:rsid w:val="00926CE2"/>
    <w:rsid w:val="00931044"/>
    <w:rsid w:val="0093160F"/>
    <w:rsid w:val="009445F8"/>
    <w:rsid w:val="00945372"/>
    <w:rsid w:val="009461D2"/>
    <w:rsid w:val="009601F5"/>
    <w:rsid w:val="009608DB"/>
    <w:rsid w:val="00962FA7"/>
    <w:rsid w:val="00967D8D"/>
    <w:rsid w:val="00970EA9"/>
    <w:rsid w:val="00986036"/>
    <w:rsid w:val="0099466A"/>
    <w:rsid w:val="009A2C64"/>
    <w:rsid w:val="009A57E9"/>
    <w:rsid w:val="009A662D"/>
    <w:rsid w:val="009B4683"/>
    <w:rsid w:val="009B7BCE"/>
    <w:rsid w:val="009C3EE4"/>
    <w:rsid w:val="009C4E6F"/>
    <w:rsid w:val="009C6895"/>
    <w:rsid w:val="009C699D"/>
    <w:rsid w:val="009E2236"/>
    <w:rsid w:val="009E6965"/>
    <w:rsid w:val="009F2BC0"/>
    <w:rsid w:val="009F36A1"/>
    <w:rsid w:val="00A05D7B"/>
    <w:rsid w:val="00A116CA"/>
    <w:rsid w:val="00A11918"/>
    <w:rsid w:val="00A129AE"/>
    <w:rsid w:val="00A17F00"/>
    <w:rsid w:val="00A270E7"/>
    <w:rsid w:val="00A33EBC"/>
    <w:rsid w:val="00A612FF"/>
    <w:rsid w:val="00A61873"/>
    <w:rsid w:val="00A620CE"/>
    <w:rsid w:val="00A70E24"/>
    <w:rsid w:val="00A77B3B"/>
    <w:rsid w:val="00A77C52"/>
    <w:rsid w:val="00A81546"/>
    <w:rsid w:val="00AA7B6E"/>
    <w:rsid w:val="00AB1AE2"/>
    <w:rsid w:val="00AB7C90"/>
    <w:rsid w:val="00AD7FB2"/>
    <w:rsid w:val="00AF6980"/>
    <w:rsid w:val="00B0158A"/>
    <w:rsid w:val="00B04617"/>
    <w:rsid w:val="00B15115"/>
    <w:rsid w:val="00B21B52"/>
    <w:rsid w:val="00B33A00"/>
    <w:rsid w:val="00B379FB"/>
    <w:rsid w:val="00B40DEA"/>
    <w:rsid w:val="00B44C5D"/>
    <w:rsid w:val="00B45700"/>
    <w:rsid w:val="00B51C17"/>
    <w:rsid w:val="00B51DCD"/>
    <w:rsid w:val="00B52B1F"/>
    <w:rsid w:val="00B52F7A"/>
    <w:rsid w:val="00B54DB1"/>
    <w:rsid w:val="00B567A7"/>
    <w:rsid w:val="00B664CF"/>
    <w:rsid w:val="00B7533C"/>
    <w:rsid w:val="00B81DEE"/>
    <w:rsid w:val="00B8376D"/>
    <w:rsid w:val="00B840E3"/>
    <w:rsid w:val="00B9276B"/>
    <w:rsid w:val="00B97A81"/>
    <w:rsid w:val="00BA6542"/>
    <w:rsid w:val="00BB30DB"/>
    <w:rsid w:val="00BD0969"/>
    <w:rsid w:val="00BD1FEE"/>
    <w:rsid w:val="00BD3BD1"/>
    <w:rsid w:val="00BE3125"/>
    <w:rsid w:val="00BF6308"/>
    <w:rsid w:val="00C00E67"/>
    <w:rsid w:val="00C021EF"/>
    <w:rsid w:val="00C04D5C"/>
    <w:rsid w:val="00C06C0B"/>
    <w:rsid w:val="00C22274"/>
    <w:rsid w:val="00C23C09"/>
    <w:rsid w:val="00C33EB8"/>
    <w:rsid w:val="00C45BA5"/>
    <w:rsid w:val="00C469B4"/>
    <w:rsid w:val="00C5317C"/>
    <w:rsid w:val="00C546F1"/>
    <w:rsid w:val="00C54876"/>
    <w:rsid w:val="00C63106"/>
    <w:rsid w:val="00C672B9"/>
    <w:rsid w:val="00C70AFE"/>
    <w:rsid w:val="00C72C5C"/>
    <w:rsid w:val="00C806E2"/>
    <w:rsid w:val="00C918B9"/>
    <w:rsid w:val="00C92C8D"/>
    <w:rsid w:val="00C95523"/>
    <w:rsid w:val="00CB3806"/>
    <w:rsid w:val="00CC21AE"/>
    <w:rsid w:val="00CC2251"/>
    <w:rsid w:val="00CE5356"/>
    <w:rsid w:val="00CE7EE3"/>
    <w:rsid w:val="00CF1B11"/>
    <w:rsid w:val="00CF3EC6"/>
    <w:rsid w:val="00D10ECD"/>
    <w:rsid w:val="00D17239"/>
    <w:rsid w:val="00D2206A"/>
    <w:rsid w:val="00D2233B"/>
    <w:rsid w:val="00D22AE8"/>
    <w:rsid w:val="00D41E4E"/>
    <w:rsid w:val="00D43102"/>
    <w:rsid w:val="00D55253"/>
    <w:rsid w:val="00D60BFB"/>
    <w:rsid w:val="00D82DEC"/>
    <w:rsid w:val="00D86741"/>
    <w:rsid w:val="00DA78E8"/>
    <w:rsid w:val="00DB5258"/>
    <w:rsid w:val="00DC1E85"/>
    <w:rsid w:val="00DC3ACD"/>
    <w:rsid w:val="00DC72E8"/>
    <w:rsid w:val="00DE6D93"/>
    <w:rsid w:val="00E0751E"/>
    <w:rsid w:val="00E13CD2"/>
    <w:rsid w:val="00E2081B"/>
    <w:rsid w:val="00E21211"/>
    <w:rsid w:val="00E22AE1"/>
    <w:rsid w:val="00E233C7"/>
    <w:rsid w:val="00E24822"/>
    <w:rsid w:val="00E34C50"/>
    <w:rsid w:val="00E411FB"/>
    <w:rsid w:val="00E50191"/>
    <w:rsid w:val="00E53631"/>
    <w:rsid w:val="00E56FB5"/>
    <w:rsid w:val="00E71A62"/>
    <w:rsid w:val="00E724B2"/>
    <w:rsid w:val="00E7293F"/>
    <w:rsid w:val="00EA605A"/>
    <w:rsid w:val="00EB1AA6"/>
    <w:rsid w:val="00EC1208"/>
    <w:rsid w:val="00EC616D"/>
    <w:rsid w:val="00ED2CE1"/>
    <w:rsid w:val="00ED5E7A"/>
    <w:rsid w:val="00EE36F3"/>
    <w:rsid w:val="00EF6990"/>
    <w:rsid w:val="00F1188F"/>
    <w:rsid w:val="00F1694E"/>
    <w:rsid w:val="00F25B62"/>
    <w:rsid w:val="00F30119"/>
    <w:rsid w:val="00F32902"/>
    <w:rsid w:val="00F32A7F"/>
    <w:rsid w:val="00F33CDA"/>
    <w:rsid w:val="00F45B53"/>
    <w:rsid w:val="00F5335A"/>
    <w:rsid w:val="00F64870"/>
    <w:rsid w:val="00F738E6"/>
    <w:rsid w:val="00F74D9B"/>
    <w:rsid w:val="00F76B9D"/>
    <w:rsid w:val="00F81E48"/>
    <w:rsid w:val="00F917F4"/>
    <w:rsid w:val="00FA24D6"/>
    <w:rsid w:val="00FB0C75"/>
    <w:rsid w:val="00FC091F"/>
    <w:rsid w:val="00FC16B1"/>
    <w:rsid w:val="00FC187A"/>
    <w:rsid w:val="00FC2623"/>
    <w:rsid w:val="00FC4D28"/>
    <w:rsid w:val="00FD021D"/>
    <w:rsid w:val="00FD058A"/>
    <w:rsid w:val="00FD3024"/>
    <w:rsid w:val="00FE3034"/>
    <w:rsid w:val="00FF09E1"/>
    <w:rsid w:val="00FF30A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A8829"/>
  <w15:docId w15:val="{6037B355-7C98-4570-82B4-41F2266F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36"/>
    <w:rPr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A55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3A55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53D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53D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53D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53D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53D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5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5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53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rsid w:val="003A553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53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53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53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53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53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53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53D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A553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A553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A553D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5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A553D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qFormat/>
    <w:rsid w:val="003A553D"/>
    <w:rPr>
      <w:b/>
      <w:bCs/>
    </w:rPr>
  </w:style>
  <w:style w:type="character" w:styleId="nfasis">
    <w:name w:val="Emphasis"/>
    <w:uiPriority w:val="20"/>
    <w:qFormat/>
    <w:rsid w:val="003A553D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A553D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A553D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A553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A553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A553D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53D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53D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3A553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3A553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3A553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3A553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3A553D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A553D"/>
    <w:pPr>
      <w:outlineLvl w:val="9"/>
    </w:pPr>
  </w:style>
  <w:style w:type="paragraph" w:customStyle="1" w:styleId="PersonalName">
    <w:name w:val="Personal Name"/>
    <w:basedOn w:val="Ttulo"/>
    <w:rsid w:val="003A553D"/>
    <w:rPr>
      <w:b/>
      <w:caps w:val="0"/>
      <w:color w:val="000000"/>
      <w:sz w:val="28"/>
      <w:szCs w:val="28"/>
    </w:rPr>
  </w:style>
  <w:style w:type="paragraph" w:styleId="Encabezado">
    <w:name w:val="header"/>
    <w:basedOn w:val="Normal"/>
    <w:link w:val="EncabezadoCar"/>
    <w:unhideWhenUsed/>
    <w:rsid w:val="003A553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553D"/>
    <w:rPr>
      <w:sz w:val="20"/>
      <w:szCs w:val="20"/>
    </w:rPr>
  </w:style>
  <w:style w:type="paragraph" w:styleId="Piedepgina">
    <w:name w:val="footer"/>
    <w:basedOn w:val="Normal"/>
    <w:link w:val="PiedepginaCar"/>
    <w:unhideWhenUsed/>
    <w:rsid w:val="003A553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55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A5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3A55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bierno">
    <w:name w:val="gobierno"/>
    <w:basedOn w:val="Normal"/>
    <w:link w:val="gobiernoCar"/>
    <w:rsid w:val="00986036"/>
    <w:pPr>
      <w:overflowPunct w:val="0"/>
      <w:autoSpaceDE w:val="0"/>
      <w:autoSpaceDN w:val="0"/>
      <w:adjustRightInd w:val="0"/>
      <w:spacing w:before="0" w:after="0" w:line="240" w:lineRule="auto"/>
      <w:ind w:left="284" w:right="851" w:firstLine="567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gobiernoCar">
    <w:name w:val="gobierno Car"/>
    <w:link w:val="gobierno"/>
    <w:rsid w:val="00986036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86036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603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86036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60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986036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603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986036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860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86036"/>
  </w:style>
  <w:style w:type="paragraph" w:customStyle="1" w:styleId="Pa6">
    <w:name w:val="Pa6"/>
    <w:basedOn w:val="Normal"/>
    <w:next w:val="Normal"/>
    <w:rsid w:val="00986036"/>
    <w:pPr>
      <w:autoSpaceDE w:val="0"/>
      <w:autoSpaceDN w:val="0"/>
      <w:adjustRightInd w:val="0"/>
      <w:spacing w:before="0" w:after="0" w:line="20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Default">
    <w:name w:val="Default"/>
    <w:rsid w:val="00986036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86036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semiHidden/>
    <w:rsid w:val="00986036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986036"/>
    <w:rPr>
      <w:color w:val="0000FF"/>
      <w:u w:val="single"/>
    </w:rPr>
  </w:style>
  <w:style w:type="character" w:styleId="Refdenotaalpie">
    <w:name w:val="footnote reference"/>
    <w:rsid w:val="00986036"/>
    <w:rPr>
      <w:vertAlign w:val="superscript"/>
    </w:rPr>
  </w:style>
  <w:style w:type="paragraph" w:styleId="Textonotapie">
    <w:name w:val="footnote text"/>
    <w:basedOn w:val="Normal"/>
    <w:link w:val="TextonotapieCar"/>
    <w:rsid w:val="00986036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8603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Ninguno">
    <w:name w:val="Ninguno"/>
    <w:rsid w:val="00986036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603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986036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603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603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12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125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CF1B11"/>
    <w:pPr>
      <w:widowControl w:val="0"/>
      <w:suppressLineNumbers/>
      <w:suppressAutoHyphens/>
      <w:autoSpaceDN w:val="0"/>
      <w:spacing w:before="0"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semiHidden/>
    <w:unhideWhenUsed/>
    <w:rsid w:val="00931044"/>
    <w:rPr>
      <w:sz w:val="16"/>
      <w:szCs w:val="16"/>
    </w:rPr>
  </w:style>
  <w:style w:type="paragraph" w:customStyle="1" w:styleId="parrafo">
    <w:name w:val="parrafo"/>
    <w:basedOn w:val="Normal"/>
    <w:rsid w:val="0034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98\AppData\Local\Microsoft\Windows\INetCache\Content.Outlook\SMB87YVP\ILC-Documento-Interno-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241CC-0AB0-49B8-A6D6-6CC66C14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ILC-Documento-Interno-color.dotx</Template>
  <TotalTime>6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QUIRÓS PRESA 4</dc:creator>
  <cp:lastModifiedBy>M.LUISA DIEZ TEJERINA</cp:lastModifiedBy>
  <cp:revision>4</cp:revision>
  <cp:lastPrinted>2024-07-19T07:23:00Z</cp:lastPrinted>
  <dcterms:created xsi:type="dcterms:W3CDTF">2024-10-02T10:02:00Z</dcterms:created>
  <dcterms:modified xsi:type="dcterms:W3CDTF">2024-10-02T10:09:00Z</dcterms:modified>
</cp:coreProperties>
</file>