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31E4" w14:textId="00C6EDAD" w:rsidR="00986036" w:rsidRDefault="00986036" w:rsidP="00986036">
      <w:pPr>
        <w:spacing w:after="160" w:line="259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F0488">
        <w:rPr>
          <w:rFonts w:ascii="Arial" w:hAnsi="Arial" w:cs="Arial"/>
          <w:b/>
          <w:sz w:val="24"/>
          <w:szCs w:val="24"/>
        </w:rPr>
        <w:t>ANEXO I</w:t>
      </w:r>
      <w:r w:rsidR="00980E43">
        <w:rPr>
          <w:rFonts w:ascii="Arial" w:hAnsi="Arial" w:cs="Arial"/>
          <w:b/>
          <w:sz w:val="24"/>
          <w:szCs w:val="24"/>
        </w:rPr>
        <w:t xml:space="preserve"> </w:t>
      </w:r>
      <w:r w:rsidRPr="001F0488">
        <w:rPr>
          <w:rFonts w:ascii="Arial" w:hAnsi="Arial" w:cs="Arial"/>
          <w:b/>
          <w:sz w:val="24"/>
          <w:szCs w:val="24"/>
        </w:rPr>
        <w:t>-</w:t>
      </w:r>
      <w:r w:rsidR="00BE3125" w:rsidRPr="001F0488">
        <w:rPr>
          <w:rFonts w:ascii="Arial" w:hAnsi="Arial" w:cs="Arial"/>
          <w:b/>
          <w:sz w:val="24"/>
          <w:szCs w:val="24"/>
        </w:rPr>
        <w:t xml:space="preserve"> </w:t>
      </w:r>
      <w:r w:rsidRPr="001F0488">
        <w:rPr>
          <w:rFonts w:ascii="Arial" w:hAnsi="Arial" w:cs="Arial"/>
          <w:b/>
          <w:sz w:val="24"/>
          <w:szCs w:val="24"/>
        </w:rPr>
        <w:t>FICHA DE CONTROL DE DOCUMENTACIÓN PARA VALORACIÓN</w:t>
      </w:r>
      <w:r w:rsidR="001F0488">
        <w:rPr>
          <w:rFonts w:ascii="Arial" w:hAnsi="Arial" w:cs="Arial"/>
          <w:b/>
          <w:sz w:val="22"/>
          <w:szCs w:val="22"/>
        </w:rPr>
        <w:t xml:space="preserve"> </w:t>
      </w:r>
      <w:r w:rsidR="001F0488" w:rsidRPr="001F0488">
        <w:rPr>
          <w:rFonts w:ascii="Arial" w:hAnsi="Arial" w:cs="Arial"/>
          <w:b/>
          <w:sz w:val="28"/>
          <w:szCs w:val="28"/>
        </w:rPr>
        <w:t>*</w:t>
      </w:r>
    </w:p>
    <w:p w14:paraId="53F8AD5D" w14:textId="77777777" w:rsidR="002655B4" w:rsidRPr="001F0488" w:rsidRDefault="002655B4" w:rsidP="002655B4">
      <w:pPr>
        <w:pStyle w:val="Encabezado"/>
        <w:tabs>
          <w:tab w:val="left" w:pos="4680"/>
        </w:tabs>
        <w:spacing w:line="276" w:lineRule="auto"/>
        <w:ind w:right="19"/>
        <w:jc w:val="center"/>
        <w:rPr>
          <w:rFonts w:ascii="Arial" w:hAnsi="Arial" w:cs="Arial"/>
          <w:b/>
          <w:bCs/>
          <w:sz w:val="24"/>
          <w:szCs w:val="24"/>
        </w:rPr>
      </w:pPr>
      <w:r w:rsidRPr="001F0488">
        <w:rPr>
          <w:rFonts w:ascii="Arial" w:hAnsi="Arial" w:cs="Arial"/>
          <w:b/>
          <w:bCs/>
          <w:sz w:val="24"/>
          <w:szCs w:val="24"/>
        </w:rPr>
        <w:t>PLAN IGLESIA ABIERTA, AÑO 2025-2026</w:t>
      </w:r>
    </w:p>
    <w:p w14:paraId="5CA5DD81" w14:textId="77777777" w:rsidR="00986036" w:rsidRPr="00F25B62" w:rsidRDefault="00986036" w:rsidP="00986036">
      <w:pPr>
        <w:spacing w:after="160" w:line="259" w:lineRule="auto"/>
        <w:ind w:left="360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72"/>
        <w:gridCol w:w="3672"/>
        <w:gridCol w:w="1578"/>
      </w:tblGrid>
      <w:tr w:rsidR="00F25B62" w:rsidRPr="00F25B62" w14:paraId="052FEF89" w14:textId="77777777" w:rsidTr="00986036">
        <w:tc>
          <w:tcPr>
            <w:tcW w:w="2272" w:type="pct"/>
            <w:vAlign w:val="center"/>
          </w:tcPr>
          <w:p w14:paraId="622F8A5C" w14:textId="77777777" w:rsidR="00986036" w:rsidRPr="00F25B62" w:rsidRDefault="00986036" w:rsidP="00980E4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B62">
              <w:rPr>
                <w:rFonts w:ascii="Arial" w:hAnsi="Arial" w:cs="Arial"/>
                <w:b/>
                <w:sz w:val="22"/>
                <w:szCs w:val="22"/>
              </w:rPr>
              <w:t>DOCUMENTO</w:t>
            </w:r>
          </w:p>
        </w:tc>
        <w:tc>
          <w:tcPr>
            <w:tcW w:w="1908" w:type="pct"/>
            <w:vAlign w:val="center"/>
          </w:tcPr>
          <w:p w14:paraId="54DBC5DC" w14:textId="77777777" w:rsidR="00986036" w:rsidRPr="00F25B62" w:rsidRDefault="00986036" w:rsidP="00980E4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B62">
              <w:rPr>
                <w:rFonts w:ascii="Arial" w:hAnsi="Arial" w:cs="Arial"/>
                <w:b/>
                <w:sz w:val="22"/>
                <w:szCs w:val="22"/>
              </w:rPr>
              <w:t>DENOMINACIÓN IDENTIFICATIVA OBLIGATORIA DEL ARCHIVO</w:t>
            </w:r>
          </w:p>
        </w:tc>
        <w:tc>
          <w:tcPr>
            <w:tcW w:w="820" w:type="pct"/>
            <w:vAlign w:val="center"/>
          </w:tcPr>
          <w:p w14:paraId="2535349B" w14:textId="67EA3067" w:rsidR="00986036" w:rsidRPr="00F25B62" w:rsidRDefault="00986036" w:rsidP="00980E4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B62">
              <w:rPr>
                <w:rFonts w:ascii="Arial" w:hAnsi="Arial" w:cs="Arial"/>
                <w:b/>
                <w:sz w:val="22"/>
                <w:szCs w:val="22"/>
              </w:rPr>
              <w:t>ADJUNTA</w:t>
            </w:r>
            <w:r w:rsidR="001F04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25B62">
              <w:rPr>
                <w:rFonts w:ascii="Arial" w:hAnsi="Arial" w:cs="Arial"/>
                <w:b/>
                <w:sz w:val="22"/>
                <w:szCs w:val="22"/>
              </w:rPr>
              <w:t>ARCHIVO</w:t>
            </w:r>
          </w:p>
        </w:tc>
      </w:tr>
      <w:tr w:rsidR="00F25B62" w:rsidRPr="001F0488" w14:paraId="2B6ADF49" w14:textId="77777777" w:rsidTr="00980E43"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 w14:paraId="1B050A5A" w14:textId="740E7A74" w:rsidR="00986036" w:rsidRPr="001F0488" w:rsidRDefault="00986036" w:rsidP="00980E4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1F0488">
              <w:rPr>
                <w:rFonts w:ascii="Arial" w:hAnsi="Arial" w:cs="Arial"/>
                <w:b/>
                <w:sz w:val="22"/>
                <w:szCs w:val="22"/>
              </w:rPr>
              <w:t>PROPUESTA DE INTERVENCIÓN (</w:t>
            </w:r>
            <w:r w:rsidR="00961877" w:rsidRPr="001F0488">
              <w:rPr>
                <w:rFonts w:ascii="Arial" w:hAnsi="Arial" w:cs="Arial"/>
                <w:b/>
                <w:sz w:val="22"/>
                <w:szCs w:val="22"/>
              </w:rPr>
              <w:t xml:space="preserve">25 </w:t>
            </w:r>
            <w:r w:rsidRPr="001F0488">
              <w:rPr>
                <w:rFonts w:ascii="Arial" w:hAnsi="Arial" w:cs="Arial"/>
                <w:b/>
                <w:sz w:val="22"/>
                <w:szCs w:val="22"/>
              </w:rPr>
              <w:t xml:space="preserve">PUNTOS) </w:t>
            </w:r>
          </w:p>
        </w:tc>
      </w:tr>
      <w:tr w:rsidR="00F25B62" w:rsidRPr="001F0488" w14:paraId="108CD232" w14:textId="77777777" w:rsidTr="00980E43">
        <w:tc>
          <w:tcPr>
            <w:tcW w:w="2272" w:type="pct"/>
            <w:vAlign w:val="center"/>
          </w:tcPr>
          <w:p w14:paraId="3E04BD06" w14:textId="6A12B8BC" w:rsidR="00986036" w:rsidRPr="001F0488" w:rsidRDefault="00986036" w:rsidP="00980E4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1F0488">
              <w:rPr>
                <w:rFonts w:ascii="Arial" w:hAnsi="Arial" w:cs="Arial"/>
                <w:b/>
                <w:sz w:val="22"/>
                <w:szCs w:val="22"/>
              </w:rPr>
              <w:t>PM Memoria explicando la intervención con una extensión máxima de 10 DIN A4 a una cara interlineado sencillo y tamaño mínimo de letra 11 puntos.</w:t>
            </w:r>
          </w:p>
        </w:tc>
        <w:tc>
          <w:tcPr>
            <w:tcW w:w="1908" w:type="pct"/>
            <w:vAlign w:val="center"/>
          </w:tcPr>
          <w:p w14:paraId="56D47049" w14:textId="77777777" w:rsidR="00986036" w:rsidRPr="001F0488" w:rsidRDefault="00986036" w:rsidP="00986036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0488">
              <w:rPr>
                <w:rFonts w:ascii="Arial" w:hAnsi="Arial" w:cs="Arial"/>
                <w:b/>
                <w:sz w:val="22"/>
                <w:szCs w:val="22"/>
              </w:rPr>
              <w:t>PM_MEMORIA.pdf</w:t>
            </w:r>
          </w:p>
        </w:tc>
        <w:tc>
          <w:tcPr>
            <w:tcW w:w="820" w:type="pct"/>
            <w:vAlign w:val="center"/>
          </w:tcPr>
          <w:p w14:paraId="2EE489F2" w14:textId="5945A723" w:rsidR="00986036" w:rsidRPr="001F0488" w:rsidRDefault="00000000" w:rsidP="00912A4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3262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1D" w:rsidRPr="001F0488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5B62" w:rsidRPr="001F0488" w14:paraId="6A5B28B7" w14:textId="77777777" w:rsidTr="00980E43">
        <w:tc>
          <w:tcPr>
            <w:tcW w:w="2272" w:type="pct"/>
            <w:vAlign w:val="center"/>
          </w:tcPr>
          <w:p w14:paraId="0568945F" w14:textId="7486181B" w:rsidR="00986036" w:rsidRPr="004554C2" w:rsidRDefault="00986036" w:rsidP="00980E4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554C2">
              <w:rPr>
                <w:rFonts w:ascii="Arial" w:hAnsi="Arial" w:cs="Arial"/>
                <w:b/>
                <w:sz w:val="22"/>
                <w:szCs w:val="22"/>
              </w:rPr>
              <w:t xml:space="preserve">PP Planos del estado actual y del estado reformado en DIN A3 con un </w:t>
            </w:r>
            <w:r w:rsidR="004554C2" w:rsidRPr="004554C2">
              <w:rPr>
                <w:rFonts w:ascii="Arial" w:hAnsi="Arial" w:cs="Arial"/>
                <w:b/>
                <w:sz w:val="22"/>
                <w:szCs w:val="22"/>
              </w:rPr>
              <w:t>máximo</w:t>
            </w:r>
            <w:r w:rsidRPr="004554C2">
              <w:rPr>
                <w:rFonts w:ascii="Arial" w:hAnsi="Arial" w:cs="Arial"/>
                <w:b/>
                <w:sz w:val="22"/>
                <w:szCs w:val="22"/>
              </w:rPr>
              <w:t xml:space="preserve"> de 10.</w:t>
            </w:r>
          </w:p>
        </w:tc>
        <w:tc>
          <w:tcPr>
            <w:tcW w:w="1908" w:type="pct"/>
            <w:vAlign w:val="center"/>
          </w:tcPr>
          <w:p w14:paraId="1810A993" w14:textId="77777777" w:rsidR="00986036" w:rsidRPr="001F0488" w:rsidRDefault="00986036" w:rsidP="00986036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0488">
              <w:rPr>
                <w:rFonts w:ascii="Arial" w:hAnsi="Arial" w:cs="Arial"/>
                <w:b/>
                <w:sz w:val="22"/>
                <w:szCs w:val="22"/>
              </w:rPr>
              <w:t>PP_PLANOS.pdf</w:t>
            </w:r>
          </w:p>
        </w:tc>
        <w:tc>
          <w:tcPr>
            <w:tcW w:w="820" w:type="pct"/>
            <w:vAlign w:val="center"/>
          </w:tcPr>
          <w:p w14:paraId="5246348F" w14:textId="6474A857" w:rsidR="00986036" w:rsidRPr="001F0488" w:rsidRDefault="00000000" w:rsidP="00912A4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210529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1D" w:rsidRPr="001F0488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5B62" w:rsidRPr="001F0488" w14:paraId="61DED67B" w14:textId="77777777" w:rsidTr="00980E43">
        <w:tc>
          <w:tcPr>
            <w:tcW w:w="2272" w:type="pct"/>
            <w:vAlign w:val="center"/>
          </w:tcPr>
          <w:p w14:paraId="4635DB5B" w14:textId="77777777" w:rsidR="00986036" w:rsidRPr="001F0488" w:rsidRDefault="00986036" w:rsidP="00980E4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1F0488">
              <w:rPr>
                <w:rFonts w:ascii="Arial" w:hAnsi="Arial" w:cs="Arial"/>
                <w:b/>
                <w:sz w:val="22"/>
                <w:szCs w:val="22"/>
              </w:rPr>
              <w:t>PS Presupuesto por capítulos y partidas. Se incluirá un resumen final que incluya: PEM + GG (13%) + BI (6%) + IVA = TOTAL OBRA + (HONORARIOS + IVA) = INVERSIÓN PROPUESTA.</w:t>
            </w:r>
          </w:p>
        </w:tc>
        <w:tc>
          <w:tcPr>
            <w:tcW w:w="1908" w:type="pct"/>
            <w:vAlign w:val="center"/>
          </w:tcPr>
          <w:p w14:paraId="1B2D1AF6" w14:textId="77777777" w:rsidR="00986036" w:rsidRPr="001F0488" w:rsidRDefault="00986036" w:rsidP="00986036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0488">
              <w:rPr>
                <w:rFonts w:ascii="Arial" w:hAnsi="Arial" w:cs="Arial"/>
                <w:b/>
                <w:sz w:val="22"/>
                <w:szCs w:val="22"/>
              </w:rPr>
              <w:t>PS_PRESUPUESTO.pdf</w:t>
            </w:r>
          </w:p>
        </w:tc>
        <w:tc>
          <w:tcPr>
            <w:tcW w:w="820" w:type="pct"/>
            <w:vAlign w:val="center"/>
          </w:tcPr>
          <w:p w14:paraId="2C700E3C" w14:textId="24DAE0D4" w:rsidR="00986036" w:rsidRPr="001F0488" w:rsidRDefault="00000000" w:rsidP="00912A4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125077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1D" w:rsidRPr="001F0488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5B62" w:rsidRPr="001F0488" w14:paraId="06ACF0C2" w14:textId="77777777" w:rsidTr="00980E43">
        <w:tc>
          <w:tcPr>
            <w:tcW w:w="2272" w:type="pct"/>
            <w:vAlign w:val="center"/>
          </w:tcPr>
          <w:p w14:paraId="3CD71FD9" w14:textId="16DD8470" w:rsidR="00986036" w:rsidRPr="001F0488" w:rsidRDefault="00986036" w:rsidP="00980E4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1F0488">
              <w:rPr>
                <w:rFonts w:ascii="Arial" w:hAnsi="Arial" w:cs="Arial"/>
                <w:b/>
                <w:sz w:val="22"/>
                <w:szCs w:val="22"/>
              </w:rPr>
              <w:t>PF Memoria fotográfica en DIN A4</w:t>
            </w:r>
            <w:r w:rsidR="00E25577" w:rsidRPr="00E25577">
              <w:rPr>
                <w:rFonts w:ascii="Arial" w:hAnsi="Arial" w:cs="Arial"/>
                <w:b/>
                <w:sz w:val="22"/>
                <w:szCs w:val="22"/>
              </w:rPr>
              <w:t>, que incluya plano de planta en el que se grafíen la situación y dirección de las vistas tomadas</w:t>
            </w:r>
            <w:r w:rsidRPr="001F048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908" w:type="pct"/>
            <w:vAlign w:val="center"/>
          </w:tcPr>
          <w:p w14:paraId="23EDA8A4" w14:textId="77777777" w:rsidR="00986036" w:rsidRPr="001F0488" w:rsidRDefault="00986036" w:rsidP="00986036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0488">
              <w:rPr>
                <w:rFonts w:ascii="Arial" w:hAnsi="Arial" w:cs="Arial"/>
                <w:b/>
                <w:sz w:val="22"/>
                <w:szCs w:val="22"/>
              </w:rPr>
              <w:t>PF_FOTOGRAFIAS.pdf</w:t>
            </w:r>
          </w:p>
        </w:tc>
        <w:tc>
          <w:tcPr>
            <w:tcW w:w="820" w:type="pct"/>
            <w:vAlign w:val="center"/>
          </w:tcPr>
          <w:p w14:paraId="6F6B6920" w14:textId="2EAA1FF1" w:rsidR="00986036" w:rsidRPr="001F0488" w:rsidRDefault="00000000" w:rsidP="00912A4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21278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1D" w:rsidRPr="001F0488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5B62" w:rsidRPr="001F0488" w14:paraId="013B8B89" w14:textId="77777777" w:rsidTr="00980E43">
        <w:tc>
          <w:tcPr>
            <w:tcW w:w="5000" w:type="pct"/>
            <w:gridSpan w:val="3"/>
            <w:shd w:val="clear" w:color="auto" w:fill="FFF2CC" w:themeFill="accent4" w:themeFillTint="33"/>
            <w:vAlign w:val="center"/>
          </w:tcPr>
          <w:p w14:paraId="5D898EE3" w14:textId="0DCBAC6E" w:rsidR="00986036" w:rsidRPr="001F0488" w:rsidRDefault="00FF30AC" w:rsidP="00980E4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1F0488">
              <w:rPr>
                <w:rFonts w:ascii="Arial" w:hAnsi="Arial" w:cs="Arial"/>
                <w:b/>
                <w:sz w:val="22"/>
                <w:szCs w:val="22"/>
              </w:rPr>
              <w:t>TRASCENDENCIA</w:t>
            </w:r>
            <w:r w:rsidR="00986036" w:rsidRPr="001F0488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961877" w:rsidRPr="001F0488"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r w:rsidR="00986036" w:rsidRPr="001F0488">
              <w:rPr>
                <w:rFonts w:ascii="Arial" w:hAnsi="Arial" w:cs="Arial"/>
                <w:b/>
                <w:sz w:val="22"/>
                <w:szCs w:val="22"/>
              </w:rPr>
              <w:t>PUNTOS)</w:t>
            </w:r>
          </w:p>
        </w:tc>
      </w:tr>
      <w:tr w:rsidR="00F25B62" w:rsidRPr="001F0488" w14:paraId="16E63CFB" w14:textId="77777777" w:rsidTr="00980E43">
        <w:tc>
          <w:tcPr>
            <w:tcW w:w="2272" w:type="pct"/>
            <w:vAlign w:val="center"/>
          </w:tcPr>
          <w:p w14:paraId="6464BDEA" w14:textId="0682FC95" w:rsidR="00986036" w:rsidRPr="001F0488" w:rsidRDefault="00FF30AC" w:rsidP="00980E4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1F0488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986036" w:rsidRPr="001F0488">
              <w:rPr>
                <w:rFonts w:ascii="Arial" w:hAnsi="Arial" w:cs="Arial"/>
                <w:b/>
                <w:sz w:val="22"/>
                <w:szCs w:val="22"/>
              </w:rPr>
              <w:t xml:space="preserve">_1 </w:t>
            </w:r>
            <w:r w:rsidRPr="001F0488">
              <w:rPr>
                <w:rFonts w:ascii="Arial" w:hAnsi="Arial" w:cs="Arial"/>
                <w:b/>
                <w:sz w:val="22"/>
                <w:szCs w:val="22"/>
              </w:rPr>
              <w:t>Breve documento donde se argumente la importancia del bien para la provincia de León</w:t>
            </w:r>
            <w:r w:rsidR="003331BE" w:rsidRPr="001F048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08" w:type="pct"/>
            <w:vAlign w:val="center"/>
          </w:tcPr>
          <w:p w14:paraId="07D6AE3A" w14:textId="06E1538A" w:rsidR="00986036" w:rsidRPr="001F0488" w:rsidRDefault="00FF30AC" w:rsidP="00986036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0488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986036" w:rsidRPr="001F0488"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Pr="001F0488">
              <w:rPr>
                <w:rFonts w:ascii="Arial" w:hAnsi="Arial" w:cs="Arial"/>
                <w:b/>
                <w:sz w:val="22"/>
                <w:szCs w:val="22"/>
              </w:rPr>
              <w:t>TRASCENDENCIA</w:t>
            </w:r>
            <w:r w:rsidR="00986036" w:rsidRPr="001F0488">
              <w:rPr>
                <w:rFonts w:ascii="Arial" w:hAnsi="Arial" w:cs="Arial"/>
                <w:b/>
                <w:sz w:val="22"/>
                <w:szCs w:val="22"/>
              </w:rPr>
              <w:t>.pdf</w:t>
            </w:r>
          </w:p>
        </w:tc>
        <w:tc>
          <w:tcPr>
            <w:tcW w:w="820" w:type="pct"/>
            <w:vAlign w:val="center"/>
          </w:tcPr>
          <w:p w14:paraId="51E69B72" w14:textId="49EF16CC" w:rsidR="00986036" w:rsidRPr="001F0488" w:rsidRDefault="00000000" w:rsidP="00912A4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142013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1D" w:rsidRPr="001F0488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5B62" w:rsidRPr="001F0488" w14:paraId="316362C5" w14:textId="77777777" w:rsidTr="00980E43">
        <w:tc>
          <w:tcPr>
            <w:tcW w:w="5000" w:type="pct"/>
            <w:gridSpan w:val="3"/>
            <w:shd w:val="clear" w:color="auto" w:fill="FBE4D5" w:themeFill="accent2" w:themeFillTint="33"/>
            <w:vAlign w:val="center"/>
          </w:tcPr>
          <w:p w14:paraId="19BE377C" w14:textId="359E0741" w:rsidR="00986036" w:rsidRPr="001F0488" w:rsidRDefault="00986036" w:rsidP="00980E4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1F0488">
              <w:rPr>
                <w:rFonts w:ascii="Arial" w:hAnsi="Arial" w:cs="Arial"/>
                <w:b/>
                <w:sz w:val="22"/>
                <w:szCs w:val="22"/>
              </w:rPr>
              <w:t>CONVENIENCIA (</w:t>
            </w:r>
            <w:r w:rsidR="00A1737E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961877" w:rsidRPr="001F04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0488">
              <w:rPr>
                <w:rFonts w:ascii="Arial" w:hAnsi="Arial" w:cs="Arial"/>
                <w:b/>
                <w:sz w:val="22"/>
                <w:szCs w:val="22"/>
              </w:rPr>
              <w:t>PUNTOS)</w:t>
            </w:r>
          </w:p>
        </w:tc>
      </w:tr>
      <w:tr w:rsidR="00F25B62" w:rsidRPr="001F0488" w14:paraId="724829F7" w14:textId="77777777" w:rsidTr="00980E43">
        <w:tc>
          <w:tcPr>
            <w:tcW w:w="2272" w:type="pct"/>
            <w:vAlign w:val="center"/>
          </w:tcPr>
          <w:p w14:paraId="4CD0E76C" w14:textId="1BC61A5D" w:rsidR="00986036" w:rsidRPr="001F0488" w:rsidRDefault="00986036" w:rsidP="00980E4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1F0488">
              <w:rPr>
                <w:rFonts w:ascii="Arial" w:hAnsi="Arial" w:cs="Arial"/>
                <w:b/>
                <w:sz w:val="22"/>
                <w:szCs w:val="22"/>
              </w:rPr>
              <w:t>CV_1 Memoria que explique la</w:t>
            </w:r>
            <w:r w:rsidR="00961877" w:rsidRPr="001F0488">
              <w:rPr>
                <w:rFonts w:ascii="Arial" w:hAnsi="Arial" w:cs="Arial"/>
                <w:b/>
                <w:sz w:val="22"/>
                <w:szCs w:val="22"/>
              </w:rPr>
              <w:t xml:space="preserve"> necesidad,</w:t>
            </w:r>
            <w:r w:rsidRPr="001F0488">
              <w:rPr>
                <w:rFonts w:ascii="Arial" w:hAnsi="Arial" w:cs="Arial"/>
                <w:b/>
                <w:sz w:val="22"/>
                <w:szCs w:val="22"/>
              </w:rPr>
              <w:t xml:space="preserve"> oportunidad o conveniencia de actuar en este momento en el inmueble.</w:t>
            </w:r>
          </w:p>
        </w:tc>
        <w:tc>
          <w:tcPr>
            <w:tcW w:w="1908" w:type="pct"/>
            <w:vAlign w:val="center"/>
          </w:tcPr>
          <w:p w14:paraId="054AFB7F" w14:textId="31381146" w:rsidR="00986036" w:rsidRPr="001F0488" w:rsidRDefault="00986036" w:rsidP="00986036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0488">
              <w:rPr>
                <w:rFonts w:ascii="Arial" w:hAnsi="Arial" w:cs="Arial"/>
                <w:b/>
                <w:sz w:val="22"/>
                <w:szCs w:val="22"/>
              </w:rPr>
              <w:t>CV_</w:t>
            </w:r>
            <w:r w:rsidR="00EE5EE0" w:rsidRPr="001F0488">
              <w:rPr>
                <w:rFonts w:ascii="Arial" w:hAnsi="Arial" w:cs="Arial"/>
                <w:b/>
                <w:sz w:val="22"/>
                <w:szCs w:val="22"/>
              </w:rPr>
              <w:t>CONVENIENCIA</w:t>
            </w:r>
            <w:r w:rsidRPr="001F0488">
              <w:rPr>
                <w:rFonts w:ascii="Arial" w:hAnsi="Arial" w:cs="Arial"/>
                <w:b/>
                <w:sz w:val="22"/>
                <w:szCs w:val="22"/>
              </w:rPr>
              <w:t>.pdf</w:t>
            </w:r>
          </w:p>
        </w:tc>
        <w:tc>
          <w:tcPr>
            <w:tcW w:w="820" w:type="pct"/>
            <w:vAlign w:val="center"/>
          </w:tcPr>
          <w:p w14:paraId="289EE1C6" w14:textId="27136F07" w:rsidR="00986036" w:rsidRPr="001F0488" w:rsidRDefault="00000000" w:rsidP="00912A4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87847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D95" w:rsidRPr="001F0488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1737E" w:rsidRPr="001F0488" w14:paraId="772F313E" w14:textId="77777777" w:rsidTr="00A772EC">
        <w:tc>
          <w:tcPr>
            <w:tcW w:w="5000" w:type="pct"/>
            <w:gridSpan w:val="3"/>
            <w:shd w:val="clear" w:color="auto" w:fill="FBE4D5" w:themeFill="accent2" w:themeFillTint="33"/>
            <w:vAlign w:val="center"/>
          </w:tcPr>
          <w:p w14:paraId="6C00D66E" w14:textId="67CD2CBC" w:rsidR="00A1737E" w:rsidRPr="003869C9" w:rsidRDefault="00A1737E" w:rsidP="00A772EC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869C9">
              <w:rPr>
                <w:rFonts w:ascii="Arial" w:hAnsi="Arial" w:cs="Arial"/>
                <w:b/>
                <w:sz w:val="22"/>
                <w:szCs w:val="22"/>
              </w:rPr>
              <w:t>NO FINANCIACIÓN ANTERIOR (5 PUNTOS)</w:t>
            </w:r>
          </w:p>
        </w:tc>
      </w:tr>
      <w:tr w:rsidR="00A1737E" w:rsidRPr="001F0488" w14:paraId="120BFDF8" w14:textId="77777777" w:rsidTr="00A772EC">
        <w:tc>
          <w:tcPr>
            <w:tcW w:w="2272" w:type="pct"/>
            <w:vAlign w:val="center"/>
          </w:tcPr>
          <w:p w14:paraId="68811E51" w14:textId="25337343" w:rsidR="00A1737E" w:rsidRPr="003869C9" w:rsidRDefault="00A1737E" w:rsidP="00A1737E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869C9">
              <w:rPr>
                <w:rFonts w:ascii="Arial" w:hAnsi="Arial" w:cs="Arial"/>
                <w:b/>
                <w:sz w:val="22"/>
                <w:szCs w:val="22"/>
              </w:rPr>
              <w:t xml:space="preserve">NV_1 Declaración responsable de no haber recibido financiación para el inmueble con cargo a la convocatoria Plan Iglesia Abierta, Bienio 2023-2024, o con cargo a alguna otra convocatoria de la Diputación </w:t>
            </w:r>
            <w:r w:rsidR="00EB0B8D" w:rsidRPr="003869C9">
              <w:rPr>
                <w:rFonts w:ascii="Arial" w:hAnsi="Arial" w:cs="Arial"/>
                <w:b/>
                <w:sz w:val="22"/>
                <w:szCs w:val="22"/>
              </w:rPr>
              <w:t xml:space="preserve">de León </w:t>
            </w:r>
            <w:r w:rsidRPr="003869C9">
              <w:rPr>
                <w:rFonts w:ascii="Arial" w:hAnsi="Arial" w:cs="Arial"/>
                <w:b/>
                <w:sz w:val="22"/>
                <w:szCs w:val="22"/>
              </w:rPr>
              <w:t>con el mismo objeto en el año 2023 o posteriores</w:t>
            </w:r>
            <w:r w:rsidR="00F97890" w:rsidRPr="003869C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EB0B8D" w:rsidRPr="003869C9">
              <w:rPr>
                <w:rFonts w:ascii="Arial" w:hAnsi="Arial" w:cs="Arial"/>
                <w:b/>
                <w:sz w:val="22"/>
                <w:szCs w:val="22"/>
              </w:rPr>
              <w:t xml:space="preserve">podrá declararse en la solicitud o incluirse como </w:t>
            </w:r>
            <w:r w:rsidR="00F97890" w:rsidRPr="003869C9">
              <w:rPr>
                <w:rFonts w:ascii="Arial" w:hAnsi="Arial" w:cs="Arial"/>
                <w:b/>
                <w:sz w:val="22"/>
                <w:szCs w:val="22"/>
              </w:rPr>
              <w:t>declaración específica)</w:t>
            </w:r>
          </w:p>
        </w:tc>
        <w:tc>
          <w:tcPr>
            <w:tcW w:w="1908" w:type="pct"/>
            <w:vAlign w:val="center"/>
          </w:tcPr>
          <w:p w14:paraId="3C7500F0" w14:textId="5ABCF4E6" w:rsidR="00A1737E" w:rsidRPr="003869C9" w:rsidRDefault="00A1737E" w:rsidP="00A772EC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869C9">
              <w:rPr>
                <w:rFonts w:ascii="Arial" w:hAnsi="Arial" w:cs="Arial"/>
                <w:b/>
                <w:sz w:val="22"/>
                <w:szCs w:val="22"/>
              </w:rPr>
              <w:t>NF_NO FINANCIACIÓN.pdf</w:t>
            </w:r>
          </w:p>
        </w:tc>
        <w:tc>
          <w:tcPr>
            <w:tcW w:w="820" w:type="pct"/>
            <w:vAlign w:val="center"/>
          </w:tcPr>
          <w:p w14:paraId="6FB1C629" w14:textId="77777777" w:rsidR="00A1737E" w:rsidRPr="003869C9" w:rsidRDefault="00000000" w:rsidP="00A772EC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113193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37E" w:rsidRPr="003869C9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1C06873" w14:textId="77777777" w:rsidR="00961877" w:rsidRDefault="00961877" w:rsidP="00B11709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14BC534F" w14:textId="30499629" w:rsidR="00815087" w:rsidRPr="004554C2" w:rsidRDefault="00961877" w:rsidP="00B11709">
      <w:pPr>
        <w:spacing w:before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 xml:space="preserve">* </w:t>
      </w:r>
      <w:r w:rsidR="00980E43" w:rsidRPr="00980E43">
        <w:rPr>
          <w:rFonts w:ascii="Arial" w:hAnsi="Arial" w:cs="Arial"/>
          <w:bCs/>
          <w:sz w:val="24"/>
          <w:szCs w:val="24"/>
        </w:rPr>
        <w:t>Deben marcarse los</w:t>
      </w:r>
      <w:r w:rsidR="001F0488" w:rsidRPr="00980E43">
        <w:rPr>
          <w:rFonts w:ascii="Arial" w:hAnsi="Arial" w:cs="Arial"/>
          <w:bCs/>
          <w:sz w:val="24"/>
          <w:szCs w:val="24"/>
        </w:rPr>
        <w:t xml:space="preserve"> documentos que se aportan </w:t>
      </w:r>
      <w:r w:rsidR="00980E43">
        <w:rPr>
          <w:rFonts w:ascii="Arial" w:hAnsi="Arial" w:cs="Arial"/>
          <w:bCs/>
          <w:sz w:val="24"/>
          <w:szCs w:val="24"/>
        </w:rPr>
        <w:t>con</w:t>
      </w:r>
      <w:r w:rsidR="001F0488" w:rsidRPr="00980E43">
        <w:rPr>
          <w:rFonts w:ascii="Arial" w:hAnsi="Arial" w:cs="Arial"/>
          <w:bCs/>
          <w:sz w:val="24"/>
          <w:szCs w:val="24"/>
        </w:rPr>
        <w:t xml:space="preserve"> la solicitud. </w:t>
      </w:r>
      <w:r w:rsidR="001F0488" w:rsidRPr="004554C2">
        <w:rPr>
          <w:rFonts w:ascii="Arial" w:hAnsi="Arial" w:cs="Arial"/>
          <w:b/>
          <w:sz w:val="24"/>
          <w:szCs w:val="24"/>
        </w:rPr>
        <w:t xml:space="preserve">Al tratarse de documentación objeto de valoración, esta se realizará sobre la presentada dentro del plazo de solicitud, por lo que </w:t>
      </w:r>
      <w:r w:rsidR="001F0488" w:rsidRPr="004554C2">
        <w:rPr>
          <w:rFonts w:ascii="Arial" w:hAnsi="Arial" w:cs="Arial"/>
          <w:b/>
          <w:sz w:val="24"/>
          <w:szCs w:val="24"/>
          <w:u w:val="single"/>
        </w:rPr>
        <w:t>en ningún caso se requerirá su subsanación</w:t>
      </w:r>
      <w:r w:rsidR="004554C2" w:rsidRPr="004554C2">
        <w:rPr>
          <w:rFonts w:ascii="Arial" w:hAnsi="Arial" w:cs="Arial"/>
          <w:b/>
          <w:sz w:val="24"/>
          <w:szCs w:val="24"/>
          <w:u w:val="single"/>
        </w:rPr>
        <w:t xml:space="preserve"> ni su ampliación</w:t>
      </w:r>
      <w:r w:rsidR="001F0488" w:rsidRPr="004554C2">
        <w:rPr>
          <w:rFonts w:ascii="Arial" w:hAnsi="Arial" w:cs="Arial"/>
          <w:bCs/>
          <w:sz w:val="24"/>
          <w:szCs w:val="24"/>
        </w:rPr>
        <w:t>.</w:t>
      </w:r>
    </w:p>
    <w:sectPr w:rsidR="00815087" w:rsidRPr="004554C2" w:rsidSect="009432E1">
      <w:headerReference w:type="even" r:id="rId8"/>
      <w:headerReference w:type="default" r:id="rId9"/>
      <w:headerReference w:type="first" r:id="rId10"/>
      <w:pgSz w:w="11900" w:h="16840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259E" w14:textId="77777777" w:rsidR="00DD5787" w:rsidRDefault="00DD5787" w:rsidP="003A553D">
      <w:pPr>
        <w:spacing w:before="0" w:after="0" w:line="240" w:lineRule="auto"/>
      </w:pPr>
      <w:r>
        <w:separator/>
      </w:r>
    </w:p>
  </w:endnote>
  <w:endnote w:type="continuationSeparator" w:id="0">
    <w:p w14:paraId="3915F3E9" w14:textId="77777777" w:rsidR="00DD5787" w:rsidRDefault="00DD5787" w:rsidP="003A55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41FB" w14:textId="77777777" w:rsidR="00DD5787" w:rsidRDefault="00DD5787" w:rsidP="003A553D">
      <w:pPr>
        <w:spacing w:before="0" w:after="0" w:line="240" w:lineRule="auto"/>
      </w:pPr>
      <w:r>
        <w:separator/>
      </w:r>
    </w:p>
  </w:footnote>
  <w:footnote w:type="continuationSeparator" w:id="0">
    <w:p w14:paraId="7B3616BF" w14:textId="77777777" w:rsidR="00DD5787" w:rsidRDefault="00DD5787" w:rsidP="003A55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7448" w14:textId="61FB38C5" w:rsidR="00CF1B11" w:rsidRDefault="00CF1B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057E" w14:textId="7DBDD5BF" w:rsidR="00CF1B11" w:rsidRDefault="00CF1B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40CD" w14:textId="5D780F99" w:rsidR="00CF1B11" w:rsidRDefault="00CF1B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4F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E27164"/>
    <w:multiLevelType w:val="hybridMultilevel"/>
    <w:tmpl w:val="A8D8D7BE"/>
    <w:lvl w:ilvl="0" w:tplc="225EF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12B"/>
    <w:multiLevelType w:val="hybridMultilevel"/>
    <w:tmpl w:val="4C5A9056"/>
    <w:lvl w:ilvl="0" w:tplc="DEFC1B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26ABF"/>
    <w:multiLevelType w:val="multilevel"/>
    <w:tmpl w:val="24B81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659A3"/>
    <w:multiLevelType w:val="hybridMultilevel"/>
    <w:tmpl w:val="33C43E3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47198F"/>
    <w:multiLevelType w:val="hybridMultilevel"/>
    <w:tmpl w:val="855CA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144D3"/>
    <w:multiLevelType w:val="hybridMultilevel"/>
    <w:tmpl w:val="50008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D3AED"/>
    <w:multiLevelType w:val="hybridMultilevel"/>
    <w:tmpl w:val="E320C758"/>
    <w:lvl w:ilvl="0" w:tplc="2E98D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570F3"/>
    <w:multiLevelType w:val="hybridMultilevel"/>
    <w:tmpl w:val="4C5A9056"/>
    <w:lvl w:ilvl="0" w:tplc="DEFC1B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E2A96"/>
    <w:multiLevelType w:val="hybridMultilevel"/>
    <w:tmpl w:val="7B1AF878"/>
    <w:lvl w:ilvl="0" w:tplc="A48AE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E40E1"/>
    <w:multiLevelType w:val="hybridMultilevel"/>
    <w:tmpl w:val="7CB4A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71730"/>
    <w:multiLevelType w:val="hybridMultilevel"/>
    <w:tmpl w:val="A64064E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E36918"/>
    <w:multiLevelType w:val="hybridMultilevel"/>
    <w:tmpl w:val="3CD070D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15258"/>
    <w:multiLevelType w:val="hybridMultilevel"/>
    <w:tmpl w:val="DB26FD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1CC301C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E6AAB"/>
    <w:multiLevelType w:val="hybridMultilevel"/>
    <w:tmpl w:val="CC708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9326E"/>
    <w:multiLevelType w:val="hybridMultilevel"/>
    <w:tmpl w:val="0666D316"/>
    <w:lvl w:ilvl="0" w:tplc="53F0A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088B"/>
    <w:multiLevelType w:val="hybridMultilevel"/>
    <w:tmpl w:val="255817EC"/>
    <w:lvl w:ilvl="0" w:tplc="C9E29C6A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52A53C4"/>
    <w:multiLevelType w:val="hybridMultilevel"/>
    <w:tmpl w:val="A18AD926"/>
    <w:lvl w:ilvl="0" w:tplc="D252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308C6"/>
    <w:multiLevelType w:val="multilevel"/>
    <w:tmpl w:val="EFFAE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2417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393411"/>
    <w:multiLevelType w:val="hybridMultilevel"/>
    <w:tmpl w:val="44C6F0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8B5003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D3C73"/>
    <w:multiLevelType w:val="hybridMultilevel"/>
    <w:tmpl w:val="9258CCC2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0DA2F85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07396"/>
    <w:multiLevelType w:val="hybridMultilevel"/>
    <w:tmpl w:val="13B08F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B709B0"/>
    <w:multiLevelType w:val="hybridMultilevel"/>
    <w:tmpl w:val="63148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85AA7"/>
    <w:multiLevelType w:val="hybridMultilevel"/>
    <w:tmpl w:val="22A0CCF6"/>
    <w:lvl w:ilvl="0" w:tplc="8DB04038"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C691EF3"/>
    <w:multiLevelType w:val="hybridMultilevel"/>
    <w:tmpl w:val="06C88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80D95"/>
    <w:multiLevelType w:val="hybridMultilevel"/>
    <w:tmpl w:val="88EC394C"/>
    <w:lvl w:ilvl="0" w:tplc="7D4EB720">
      <w:start w:val="95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352D6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6424E"/>
    <w:multiLevelType w:val="hybridMultilevel"/>
    <w:tmpl w:val="E5EC3EB0"/>
    <w:lvl w:ilvl="0" w:tplc="80F23820"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ED32F8"/>
    <w:multiLevelType w:val="multilevel"/>
    <w:tmpl w:val="0C0A001F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A037D2B"/>
    <w:multiLevelType w:val="hybridMultilevel"/>
    <w:tmpl w:val="0BBC8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23285"/>
    <w:multiLevelType w:val="hybridMultilevel"/>
    <w:tmpl w:val="A3FA3D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8E1904"/>
    <w:multiLevelType w:val="multilevel"/>
    <w:tmpl w:val="B322ADB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Zero"/>
      <w:isLgl/>
      <w:lvlText w:val="%1.%2"/>
      <w:lvlJc w:val="left"/>
      <w:pPr>
        <w:ind w:left="852" w:hanging="852"/>
      </w:pPr>
      <w:rPr>
        <w:rFonts w:hint="default"/>
      </w:rPr>
    </w:lvl>
    <w:lvl w:ilvl="2">
      <w:numFmt w:val="decimalZero"/>
      <w:isLgl/>
      <w:lvlText w:val="%1.%2.%3"/>
      <w:lvlJc w:val="left"/>
      <w:pPr>
        <w:ind w:left="852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2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2" w:hanging="85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D974550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E47EE"/>
    <w:multiLevelType w:val="hybridMultilevel"/>
    <w:tmpl w:val="730AE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803BA"/>
    <w:multiLevelType w:val="hybridMultilevel"/>
    <w:tmpl w:val="29B8C1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8146F5"/>
    <w:multiLevelType w:val="hybridMultilevel"/>
    <w:tmpl w:val="91248988"/>
    <w:lvl w:ilvl="0" w:tplc="2F0A0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A3E210F"/>
    <w:multiLevelType w:val="hybridMultilevel"/>
    <w:tmpl w:val="69A4110C"/>
    <w:lvl w:ilvl="0" w:tplc="D4821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76060"/>
    <w:multiLevelType w:val="multilevel"/>
    <w:tmpl w:val="14489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1" w15:restartNumberingAfterBreak="0">
    <w:nsid w:val="723820E6"/>
    <w:multiLevelType w:val="hybridMultilevel"/>
    <w:tmpl w:val="831404B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72E5F"/>
    <w:multiLevelType w:val="hybridMultilevel"/>
    <w:tmpl w:val="59D0FAE6"/>
    <w:lvl w:ilvl="0" w:tplc="CBE4A0C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DD06494"/>
    <w:multiLevelType w:val="hybridMultilevel"/>
    <w:tmpl w:val="760C2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F7E90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2826483">
    <w:abstractNumId w:val="28"/>
  </w:num>
  <w:num w:numId="2" w16cid:durableId="869494940">
    <w:abstractNumId w:val="31"/>
  </w:num>
  <w:num w:numId="3" w16cid:durableId="1868057575">
    <w:abstractNumId w:val="12"/>
  </w:num>
  <w:num w:numId="4" w16cid:durableId="2108691403">
    <w:abstractNumId w:val="19"/>
  </w:num>
  <w:num w:numId="5" w16cid:durableId="769737167">
    <w:abstractNumId w:val="33"/>
  </w:num>
  <w:num w:numId="6" w16cid:durableId="335691886">
    <w:abstractNumId w:val="30"/>
  </w:num>
  <w:num w:numId="7" w16cid:durableId="74976908">
    <w:abstractNumId w:val="10"/>
  </w:num>
  <w:num w:numId="8" w16cid:durableId="548031913">
    <w:abstractNumId w:val="40"/>
  </w:num>
  <w:num w:numId="9" w16cid:durableId="198855927">
    <w:abstractNumId w:val="15"/>
  </w:num>
  <w:num w:numId="10" w16cid:durableId="2036955871">
    <w:abstractNumId w:val="42"/>
  </w:num>
  <w:num w:numId="11" w16cid:durableId="497813299">
    <w:abstractNumId w:val="36"/>
  </w:num>
  <w:num w:numId="12" w16cid:durableId="1094471079">
    <w:abstractNumId w:val="17"/>
  </w:num>
  <w:num w:numId="13" w16cid:durableId="1671057376">
    <w:abstractNumId w:val="35"/>
  </w:num>
  <w:num w:numId="14" w16cid:durableId="815416381">
    <w:abstractNumId w:val="1"/>
  </w:num>
  <w:num w:numId="15" w16cid:durableId="235365325">
    <w:abstractNumId w:val="9"/>
  </w:num>
  <w:num w:numId="16" w16cid:durableId="1635910747">
    <w:abstractNumId w:val="0"/>
  </w:num>
  <w:num w:numId="17" w16cid:durableId="190457135">
    <w:abstractNumId w:val="41"/>
  </w:num>
  <w:num w:numId="18" w16cid:durableId="2129814188">
    <w:abstractNumId w:val="18"/>
  </w:num>
  <w:num w:numId="19" w16cid:durableId="548035519">
    <w:abstractNumId w:val="2"/>
  </w:num>
  <w:num w:numId="20" w16cid:durableId="1559054741">
    <w:abstractNumId w:val="8"/>
  </w:num>
  <w:num w:numId="21" w16cid:durableId="1662078766">
    <w:abstractNumId w:val="25"/>
  </w:num>
  <w:num w:numId="22" w16cid:durableId="223683395">
    <w:abstractNumId w:val="13"/>
  </w:num>
  <w:num w:numId="23" w16cid:durableId="1623609440">
    <w:abstractNumId w:val="14"/>
  </w:num>
  <w:num w:numId="24" w16cid:durableId="1430151311">
    <w:abstractNumId w:val="21"/>
  </w:num>
  <w:num w:numId="25" w16cid:durableId="1244023291">
    <w:abstractNumId w:val="6"/>
  </w:num>
  <w:num w:numId="26" w16cid:durableId="1515144429">
    <w:abstractNumId w:val="27"/>
  </w:num>
  <w:num w:numId="27" w16cid:durableId="2063140465">
    <w:abstractNumId w:val="24"/>
  </w:num>
  <w:num w:numId="28" w16cid:durableId="1427001944">
    <w:abstractNumId w:val="11"/>
  </w:num>
  <w:num w:numId="29" w16cid:durableId="605045744">
    <w:abstractNumId w:val="44"/>
  </w:num>
  <w:num w:numId="30" w16cid:durableId="345056030">
    <w:abstractNumId w:val="32"/>
  </w:num>
  <w:num w:numId="31" w16cid:durableId="327638964">
    <w:abstractNumId w:val="20"/>
  </w:num>
  <w:num w:numId="32" w16cid:durableId="1090732470">
    <w:abstractNumId w:val="43"/>
  </w:num>
  <w:num w:numId="33" w16cid:durableId="2115126992">
    <w:abstractNumId w:val="34"/>
  </w:num>
  <w:num w:numId="34" w16cid:durableId="1372461882">
    <w:abstractNumId w:val="5"/>
  </w:num>
  <w:num w:numId="35" w16cid:durableId="221868793">
    <w:abstractNumId w:val="3"/>
  </w:num>
  <w:num w:numId="36" w16cid:durableId="680670639">
    <w:abstractNumId w:val="16"/>
  </w:num>
  <w:num w:numId="37" w16cid:durableId="1078748204">
    <w:abstractNumId w:val="7"/>
  </w:num>
  <w:num w:numId="38" w16cid:durableId="655185596">
    <w:abstractNumId w:val="23"/>
  </w:num>
  <w:num w:numId="39" w16cid:durableId="1295603114">
    <w:abstractNumId w:val="4"/>
  </w:num>
  <w:num w:numId="40" w16cid:durableId="376008921">
    <w:abstractNumId w:val="29"/>
  </w:num>
  <w:num w:numId="41" w16cid:durableId="1023939139">
    <w:abstractNumId w:val="26"/>
  </w:num>
  <w:num w:numId="42" w16cid:durableId="662054139">
    <w:abstractNumId w:val="39"/>
  </w:num>
  <w:num w:numId="43" w16cid:durableId="526066002">
    <w:abstractNumId w:val="37"/>
  </w:num>
  <w:num w:numId="44" w16cid:durableId="917249293">
    <w:abstractNumId w:val="22"/>
  </w:num>
  <w:num w:numId="45" w16cid:durableId="61001028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36"/>
    <w:rsid w:val="00005F7B"/>
    <w:rsid w:val="00007965"/>
    <w:rsid w:val="0001091E"/>
    <w:rsid w:val="00013009"/>
    <w:rsid w:val="00017413"/>
    <w:rsid w:val="000203F4"/>
    <w:rsid w:val="0002143F"/>
    <w:rsid w:val="00022C7E"/>
    <w:rsid w:val="000235BF"/>
    <w:rsid w:val="00026B75"/>
    <w:rsid w:val="00026EB1"/>
    <w:rsid w:val="00027F12"/>
    <w:rsid w:val="00032D94"/>
    <w:rsid w:val="00034D4E"/>
    <w:rsid w:val="000521DC"/>
    <w:rsid w:val="00056A48"/>
    <w:rsid w:val="00061CA2"/>
    <w:rsid w:val="00062BD4"/>
    <w:rsid w:val="00065808"/>
    <w:rsid w:val="00065D78"/>
    <w:rsid w:val="00067AFB"/>
    <w:rsid w:val="00081925"/>
    <w:rsid w:val="000834B5"/>
    <w:rsid w:val="00091135"/>
    <w:rsid w:val="000934D8"/>
    <w:rsid w:val="00095CCB"/>
    <w:rsid w:val="000960E8"/>
    <w:rsid w:val="000B0508"/>
    <w:rsid w:val="000C3B8B"/>
    <w:rsid w:val="000C6048"/>
    <w:rsid w:val="000C6FF1"/>
    <w:rsid w:val="000C769C"/>
    <w:rsid w:val="000D18C0"/>
    <w:rsid w:val="000D47CF"/>
    <w:rsid w:val="000D61D0"/>
    <w:rsid w:val="000D7474"/>
    <w:rsid w:val="000E1045"/>
    <w:rsid w:val="000E10FE"/>
    <w:rsid w:val="000E2F72"/>
    <w:rsid w:val="000F1027"/>
    <w:rsid w:val="00100C86"/>
    <w:rsid w:val="001109F7"/>
    <w:rsid w:val="00114C75"/>
    <w:rsid w:val="00126C40"/>
    <w:rsid w:val="00132359"/>
    <w:rsid w:val="00133A21"/>
    <w:rsid w:val="0014507A"/>
    <w:rsid w:val="00150A82"/>
    <w:rsid w:val="00150C4C"/>
    <w:rsid w:val="0017268C"/>
    <w:rsid w:val="001758A9"/>
    <w:rsid w:val="001829C1"/>
    <w:rsid w:val="00183DE2"/>
    <w:rsid w:val="001853F0"/>
    <w:rsid w:val="001936B0"/>
    <w:rsid w:val="001952D8"/>
    <w:rsid w:val="001B5F7F"/>
    <w:rsid w:val="001C3CCB"/>
    <w:rsid w:val="001C7824"/>
    <w:rsid w:val="001E1774"/>
    <w:rsid w:val="001E45A9"/>
    <w:rsid w:val="001E6120"/>
    <w:rsid w:val="001F020F"/>
    <w:rsid w:val="001F0488"/>
    <w:rsid w:val="001F262A"/>
    <w:rsid w:val="001F2F9C"/>
    <w:rsid w:val="00200C8E"/>
    <w:rsid w:val="002057F3"/>
    <w:rsid w:val="002120FC"/>
    <w:rsid w:val="00223FA3"/>
    <w:rsid w:val="00234B20"/>
    <w:rsid w:val="00256E75"/>
    <w:rsid w:val="00260D99"/>
    <w:rsid w:val="00261326"/>
    <w:rsid w:val="00263D14"/>
    <w:rsid w:val="002655B4"/>
    <w:rsid w:val="0027486B"/>
    <w:rsid w:val="002872B4"/>
    <w:rsid w:val="00287E75"/>
    <w:rsid w:val="0029087C"/>
    <w:rsid w:val="0029134B"/>
    <w:rsid w:val="00293FF2"/>
    <w:rsid w:val="002A2E8E"/>
    <w:rsid w:val="002A715C"/>
    <w:rsid w:val="002E111B"/>
    <w:rsid w:val="002E12A6"/>
    <w:rsid w:val="002E37B8"/>
    <w:rsid w:val="002F73A8"/>
    <w:rsid w:val="00303917"/>
    <w:rsid w:val="003073A1"/>
    <w:rsid w:val="0031775B"/>
    <w:rsid w:val="00317FF7"/>
    <w:rsid w:val="0032028D"/>
    <w:rsid w:val="00323B31"/>
    <w:rsid w:val="003274E0"/>
    <w:rsid w:val="003304ED"/>
    <w:rsid w:val="003331BE"/>
    <w:rsid w:val="0033328F"/>
    <w:rsid w:val="0033537E"/>
    <w:rsid w:val="00343B06"/>
    <w:rsid w:val="00346634"/>
    <w:rsid w:val="00353427"/>
    <w:rsid w:val="00365E4E"/>
    <w:rsid w:val="00367089"/>
    <w:rsid w:val="00377B36"/>
    <w:rsid w:val="003869C9"/>
    <w:rsid w:val="00386B95"/>
    <w:rsid w:val="00386CD4"/>
    <w:rsid w:val="003902B6"/>
    <w:rsid w:val="00393319"/>
    <w:rsid w:val="003A0305"/>
    <w:rsid w:val="003A0767"/>
    <w:rsid w:val="003A25C3"/>
    <w:rsid w:val="003A4C49"/>
    <w:rsid w:val="003A553D"/>
    <w:rsid w:val="003C3CC9"/>
    <w:rsid w:val="003C48AE"/>
    <w:rsid w:val="003C4E71"/>
    <w:rsid w:val="003C79CF"/>
    <w:rsid w:val="003E062D"/>
    <w:rsid w:val="003E2402"/>
    <w:rsid w:val="003E2588"/>
    <w:rsid w:val="003E4AC4"/>
    <w:rsid w:val="003F5EDD"/>
    <w:rsid w:val="0040593B"/>
    <w:rsid w:val="00405C74"/>
    <w:rsid w:val="00410CD3"/>
    <w:rsid w:val="004140E6"/>
    <w:rsid w:val="00415336"/>
    <w:rsid w:val="004208F2"/>
    <w:rsid w:val="00421232"/>
    <w:rsid w:val="0044380D"/>
    <w:rsid w:val="00447B89"/>
    <w:rsid w:val="00450C82"/>
    <w:rsid w:val="004511EC"/>
    <w:rsid w:val="00454E88"/>
    <w:rsid w:val="004554C2"/>
    <w:rsid w:val="004636B9"/>
    <w:rsid w:val="00482BAE"/>
    <w:rsid w:val="00495798"/>
    <w:rsid w:val="004A4AE0"/>
    <w:rsid w:val="004A5D23"/>
    <w:rsid w:val="004A62D9"/>
    <w:rsid w:val="004B0B91"/>
    <w:rsid w:val="004B3409"/>
    <w:rsid w:val="004B6359"/>
    <w:rsid w:val="004B7540"/>
    <w:rsid w:val="004D2DC8"/>
    <w:rsid w:val="004E2FD0"/>
    <w:rsid w:val="004F3F44"/>
    <w:rsid w:val="00502310"/>
    <w:rsid w:val="005104F0"/>
    <w:rsid w:val="005110BE"/>
    <w:rsid w:val="00511116"/>
    <w:rsid w:val="00520D23"/>
    <w:rsid w:val="0052278B"/>
    <w:rsid w:val="00522B2F"/>
    <w:rsid w:val="005275D3"/>
    <w:rsid w:val="0053028D"/>
    <w:rsid w:val="00537A81"/>
    <w:rsid w:val="00542370"/>
    <w:rsid w:val="005428D6"/>
    <w:rsid w:val="00544184"/>
    <w:rsid w:val="00567FCE"/>
    <w:rsid w:val="00570E3B"/>
    <w:rsid w:val="00570E59"/>
    <w:rsid w:val="00587BCD"/>
    <w:rsid w:val="00597051"/>
    <w:rsid w:val="005A2118"/>
    <w:rsid w:val="005A5EDF"/>
    <w:rsid w:val="005A5F45"/>
    <w:rsid w:val="005A6132"/>
    <w:rsid w:val="005B48C8"/>
    <w:rsid w:val="005B5083"/>
    <w:rsid w:val="005B548C"/>
    <w:rsid w:val="005B6CDB"/>
    <w:rsid w:val="005C1E4B"/>
    <w:rsid w:val="005D447A"/>
    <w:rsid w:val="005E5789"/>
    <w:rsid w:val="00614384"/>
    <w:rsid w:val="006208AC"/>
    <w:rsid w:val="00631594"/>
    <w:rsid w:val="006509CB"/>
    <w:rsid w:val="00651F46"/>
    <w:rsid w:val="00652A99"/>
    <w:rsid w:val="00655146"/>
    <w:rsid w:val="00655C7D"/>
    <w:rsid w:val="006643AD"/>
    <w:rsid w:val="00667D37"/>
    <w:rsid w:val="006744DE"/>
    <w:rsid w:val="00675B4A"/>
    <w:rsid w:val="00684E13"/>
    <w:rsid w:val="006878E0"/>
    <w:rsid w:val="00693918"/>
    <w:rsid w:val="00693AAC"/>
    <w:rsid w:val="0069602E"/>
    <w:rsid w:val="006971EC"/>
    <w:rsid w:val="006A74DE"/>
    <w:rsid w:val="006C706F"/>
    <w:rsid w:val="006D3AC6"/>
    <w:rsid w:val="006E1859"/>
    <w:rsid w:val="006E1E35"/>
    <w:rsid w:val="0070004D"/>
    <w:rsid w:val="007002B9"/>
    <w:rsid w:val="007105C7"/>
    <w:rsid w:val="0071201B"/>
    <w:rsid w:val="007128D7"/>
    <w:rsid w:val="007155DC"/>
    <w:rsid w:val="0071731C"/>
    <w:rsid w:val="0073637B"/>
    <w:rsid w:val="00741C99"/>
    <w:rsid w:val="00743B78"/>
    <w:rsid w:val="007701FB"/>
    <w:rsid w:val="00774D6E"/>
    <w:rsid w:val="007775D1"/>
    <w:rsid w:val="00782DEC"/>
    <w:rsid w:val="007851BF"/>
    <w:rsid w:val="00794E8F"/>
    <w:rsid w:val="0079684E"/>
    <w:rsid w:val="007A20BA"/>
    <w:rsid w:val="007A38D1"/>
    <w:rsid w:val="007B262B"/>
    <w:rsid w:val="007B698D"/>
    <w:rsid w:val="007C0A83"/>
    <w:rsid w:val="007D0D95"/>
    <w:rsid w:val="007E185F"/>
    <w:rsid w:val="007E5937"/>
    <w:rsid w:val="007E66CA"/>
    <w:rsid w:val="007F4979"/>
    <w:rsid w:val="007F6292"/>
    <w:rsid w:val="007F7240"/>
    <w:rsid w:val="008003A0"/>
    <w:rsid w:val="00814ED2"/>
    <w:rsid w:val="00815087"/>
    <w:rsid w:val="0084461E"/>
    <w:rsid w:val="00853433"/>
    <w:rsid w:val="00857E56"/>
    <w:rsid w:val="00873702"/>
    <w:rsid w:val="00875879"/>
    <w:rsid w:val="00875927"/>
    <w:rsid w:val="008870D6"/>
    <w:rsid w:val="00894970"/>
    <w:rsid w:val="008A06E8"/>
    <w:rsid w:val="008C1591"/>
    <w:rsid w:val="008C3BF6"/>
    <w:rsid w:val="008C462D"/>
    <w:rsid w:val="008C7040"/>
    <w:rsid w:val="008D018C"/>
    <w:rsid w:val="008D1B25"/>
    <w:rsid w:val="008D3C58"/>
    <w:rsid w:val="008F11BE"/>
    <w:rsid w:val="008F33BF"/>
    <w:rsid w:val="008F5794"/>
    <w:rsid w:val="0090131A"/>
    <w:rsid w:val="00901400"/>
    <w:rsid w:val="00901F0E"/>
    <w:rsid w:val="00905D86"/>
    <w:rsid w:val="00907779"/>
    <w:rsid w:val="009111D2"/>
    <w:rsid w:val="00911DCE"/>
    <w:rsid w:val="00912A43"/>
    <w:rsid w:val="00915DD0"/>
    <w:rsid w:val="00923946"/>
    <w:rsid w:val="00931044"/>
    <w:rsid w:val="009342A5"/>
    <w:rsid w:val="009432E1"/>
    <w:rsid w:val="00947F72"/>
    <w:rsid w:val="009608DB"/>
    <w:rsid w:val="00961877"/>
    <w:rsid w:val="00962B67"/>
    <w:rsid w:val="00965E9C"/>
    <w:rsid w:val="009663C6"/>
    <w:rsid w:val="00967136"/>
    <w:rsid w:val="00967D8D"/>
    <w:rsid w:val="00975413"/>
    <w:rsid w:val="00976947"/>
    <w:rsid w:val="00980E43"/>
    <w:rsid w:val="009854A9"/>
    <w:rsid w:val="00986036"/>
    <w:rsid w:val="00992C70"/>
    <w:rsid w:val="009A2C64"/>
    <w:rsid w:val="009A523E"/>
    <w:rsid w:val="009A662D"/>
    <w:rsid w:val="009A7249"/>
    <w:rsid w:val="009B3F42"/>
    <w:rsid w:val="009C3EE4"/>
    <w:rsid w:val="009C4475"/>
    <w:rsid w:val="009C4E6F"/>
    <w:rsid w:val="009C699D"/>
    <w:rsid w:val="009E0B99"/>
    <w:rsid w:val="009F2BC0"/>
    <w:rsid w:val="009F42B3"/>
    <w:rsid w:val="00A0226F"/>
    <w:rsid w:val="00A02425"/>
    <w:rsid w:val="00A05110"/>
    <w:rsid w:val="00A05E98"/>
    <w:rsid w:val="00A115F0"/>
    <w:rsid w:val="00A11918"/>
    <w:rsid w:val="00A1737E"/>
    <w:rsid w:val="00A17F00"/>
    <w:rsid w:val="00A30C24"/>
    <w:rsid w:val="00A31BFF"/>
    <w:rsid w:val="00A37F93"/>
    <w:rsid w:val="00A50477"/>
    <w:rsid w:val="00A54B6E"/>
    <w:rsid w:val="00A61013"/>
    <w:rsid w:val="00A612FF"/>
    <w:rsid w:val="00A6235D"/>
    <w:rsid w:val="00A70E24"/>
    <w:rsid w:val="00AA0618"/>
    <w:rsid w:val="00AA18C3"/>
    <w:rsid w:val="00AA7B6E"/>
    <w:rsid w:val="00AD49D3"/>
    <w:rsid w:val="00AD7FB2"/>
    <w:rsid w:val="00AE003B"/>
    <w:rsid w:val="00AE5310"/>
    <w:rsid w:val="00AF4076"/>
    <w:rsid w:val="00AF6980"/>
    <w:rsid w:val="00B06A49"/>
    <w:rsid w:val="00B06BDB"/>
    <w:rsid w:val="00B11709"/>
    <w:rsid w:val="00B15115"/>
    <w:rsid w:val="00B15314"/>
    <w:rsid w:val="00B1785E"/>
    <w:rsid w:val="00B21771"/>
    <w:rsid w:val="00B33A00"/>
    <w:rsid w:val="00B379FB"/>
    <w:rsid w:val="00B4397F"/>
    <w:rsid w:val="00B44C5D"/>
    <w:rsid w:val="00B45700"/>
    <w:rsid w:val="00B5052D"/>
    <w:rsid w:val="00B51C17"/>
    <w:rsid w:val="00B52B1F"/>
    <w:rsid w:val="00B52F7A"/>
    <w:rsid w:val="00B54DB1"/>
    <w:rsid w:val="00B57BBB"/>
    <w:rsid w:val="00B63D1B"/>
    <w:rsid w:val="00B647CD"/>
    <w:rsid w:val="00B651AF"/>
    <w:rsid w:val="00B66BA2"/>
    <w:rsid w:val="00B67AD1"/>
    <w:rsid w:val="00B744D8"/>
    <w:rsid w:val="00B7533C"/>
    <w:rsid w:val="00B8376D"/>
    <w:rsid w:val="00B840E3"/>
    <w:rsid w:val="00B84A35"/>
    <w:rsid w:val="00B9276B"/>
    <w:rsid w:val="00BB14E0"/>
    <w:rsid w:val="00BB21C1"/>
    <w:rsid w:val="00BB301D"/>
    <w:rsid w:val="00BD0397"/>
    <w:rsid w:val="00BD0969"/>
    <w:rsid w:val="00BD2B0E"/>
    <w:rsid w:val="00BD3BD1"/>
    <w:rsid w:val="00BE1674"/>
    <w:rsid w:val="00BE1F38"/>
    <w:rsid w:val="00BE3125"/>
    <w:rsid w:val="00BF37D9"/>
    <w:rsid w:val="00C00E67"/>
    <w:rsid w:val="00C021EF"/>
    <w:rsid w:val="00C02BCD"/>
    <w:rsid w:val="00C06C0B"/>
    <w:rsid w:val="00C11596"/>
    <w:rsid w:val="00C3123C"/>
    <w:rsid w:val="00C31E0C"/>
    <w:rsid w:val="00C37340"/>
    <w:rsid w:val="00C40A17"/>
    <w:rsid w:val="00C5317C"/>
    <w:rsid w:val="00C54876"/>
    <w:rsid w:val="00C557E7"/>
    <w:rsid w:val="00C57205"/>
    <w:rsid w:val="00C62E57"/>
    <w:rsid w:val="00C672B9"/>
    <w:rsid w:val="00C709EB"/>
    <w:rsid w:val="00C73BAC"/>
    <w:rsid w:val="00C76C07"/>
    <w:rsid w:val="00C806E2"/>
    <w:rsid w:val="00C8450C"/>
    <w:rsid w:val="00C876F9"/>
    <w:rsid w:val="00C9062D"/>
    <w:rsid w:val="00C918B9"/>
    <w:rsid w:val="00C943EC"/>
    <w:rsid w:val="00C96086"/>
    <w:rsid w:val="00CA3C65"/>
    <w:rsid w:val="00CB0090"/>
    <w:rsid w:val="00CB0449"/>
    <w:rsid w:val="00CB1D12"/>
    <w:rsid w:val="00CB7B8B"/>
    <w:rsid w:val="00CC2251"/>
    <w:rsid w:val="00CC46D1"/>
    <w:rsid w:val="00CC6E52"/>
    <w:rsid w:val="00CD1914"/>
    <w:rsid w:val="00CD3249"/>
    <w:rsid w:val="00CE5356"/>
    <w:rsid w:val="00CE723A"/>
    <w:rsid w:val="00CE7EE3"/>
    <w:rsid w:val="00CF1B11"/>
    <w:rsid w:val="00D079BB"/>
    <w:rsid w:val="00D07AB6"/>
    <w:rsid w:val="00D17239"/>
    <w:rsid w:val="00D202D7"/>
    <w:rsid w:val="00D2206A"/>
    <w:rsid w:val="00D2317A"/>
    <w:rsid w:val="00D30B12"/>
    <w:rsid w:val="00D36678"/>
    <w:rsid w:val="00D41E4E"/>
    <w:rsid w:val="00D46483"/>
    <w:rsid w:val="00D6163D"/>
    <w:rsid w:val="00D75579"/>
    <w:rsid w:val="00D77B6B"/>
    <w:rsid w:val="00D80CC9"/>
    <w:rsid w:val="00D82DEC"/>
    <w:rsid w:val="00D87B9E"/>
    <w:rsid w:val="00DA7FC2"/>
    <w:rsid w:val="00DC3ACD"/>
    <w:rsid w:val="00DD2775"/>
    <w:rsid w:val="00DD5787"/>
    <w:rsid w:val="00DF26CE"/>
    <w:rsid w:val="00DF6C5E"/>
    <w:rsid w:val="00E047DF"/>
    <w:rsid w:val="00E07815"/>
    <w:rsid w:val="00E21211"/>
    <w:rsid w:val="00E233C7"/>
    <w:rsid w:val="00E25577"/>
    <w:rsid w:val="00E34C50"/>
    <w:rsid w:val="00E55EE4"/>
    <w:rsid w:val="00E565BB"/>
    <w:rsid w:val="00E56B76"/>
    <w:rsid w:val="00E609BA"/>
    <w:rsid w:val="00E71A62"/>
    <w:rsid w:val="00E7293F"/>
    <w:rsid w:val="00E77E6E"/>
    <w:rsid w:val="00E96954"/>
    <w:rsid w:val="00EA4AD6"/>
    <w:rsid w:val="00EA5AF3"/>
    <w:rsid w:val="00EB0629"/>
    <w:rsid w:val="00EB0B8D"/>
    <w:rsid w:val="00EC1208"/>
    <w:rsid w:val="00ED2C55"/>
    <w:rsid w:val="00ED5093"/>
    <w:rsid w:val="00ED5E7A"/>
    <w:rsid w:val="00EE1FA1"/>
    <w:rsid w:val="00EE36F3"/>
    <w:rsid w:val="00EE4CE3"/>
    <w:rsid w:val="00EE5EE0"/>
    <w:rsid w:val="00EE60F3"/>
    <w:rsid w:val="00EF6990"/>
    <w:rsid w:val="00F0082A"/>
    <w:rsid w:val="00F02C47"/>
    <w:rsid w:val="00F05B27"/>
    <w:rsid w:val="00F0643C"/>
    <w:rsid w:val="00F1694E"/>
    <w:rsid w:val="00F25B62"/>
    <w:rsid w:val="00F27E05"/>
    <w:rsid w:val="00F32A7F"/>
    <w:rsid w:val="00F34220"/>
    <w:rsid w:val="00F42546"/>
    <w:rsid w:val="00F50CEA"/>
    <w:rsid w:val="00F5286B"/>
    <w:rsid w:val="00F5335A"/>
    <w:rsid w:val="00F54913"/>
    <w:rsid w:val="00F61DA1"/>
    <w:rsid w:val="00F67813"/>
    <w:rsid w:val="00F67BD7"/>
    <w:rsid w:val="00F917F4"/>
    <w:rsid w:val="00F91E5A"/>
    <w:rsid w:val="00F97890"/>
    <w:rsid w:val="00FA24D6"/>
    <w:rsid w:val="00FB635E"/>
    <w:rsid w:val="00FC091F"/>
    <w:rsid w:val="00FC16B1"/>
    <w:rsid w:val="00FC1AC7"/>
    <w:rsid w:val="00FC2623"/>
    <w:rsid w:val="00FC3BF4"/>
    <w:rsid w:val="00FC6B7F"/>
    <w:rsid w:val="00FC703F"/>
    <w:rsid w:val="00FD021D"/>
    <w:rsid w:val="00FD058A"/>
    <w:rsid w:val="00FD5D77"/>
    <w:rsid w:val="00FE3034"/>
    <w:rsid w:val="00FF09E1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A8829"/>
  <w15:docId w15:val="{6037B355-7C98-4570-82B4-41F2266F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36"/>
    <w:rPr>
      <w:sz w:val="20"/>
      <w:szCs w:val="20"/>
    </w:rPr>
  </w:style>
  <w:style w:type="paragraph" w:styleId="Ttulo1">
    <w:name w:val="heading 1"/>
    <w:basedOn w:val="Normal"/>
    <w:next w:val="Normal"/>
    <w:link w:val="Ttulo1Car"/>
    <w:qFormat/>
    <w:rsid w:val="003A553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3A553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553D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553D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553D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553D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553D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553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553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553D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rsid w:val="003A553D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553D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553D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553D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A553D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A553D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A553D"/>
    <w:rPr>
      <w:caps/>
      <w:color w:val="4472C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A553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A553D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qFormat/>
    <w:rsid w:val="003A553D"/>
    <w:rPr>
      <w:b/>
      <w:bCs/>
    </w:rPr>
  </w:style>
  <w:style w:type="character" w:styleId="nfasis">
    <w:name w:val="Emphasis"/>
    <w:uiPriority w:val="20"/>
    <w:qFormat/>
    <w:rsid w:val="003A553D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3A553D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A553D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3A553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A553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A553D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553D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553D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3A553D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3A553D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3A553D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3A553D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3A553D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A553D"/>
    <w:pPr>
      <w:outlineLvl w:val="9"/>
    </w:pPr>
  </w:style>
  <w:style w:type="paragraph" w:customStyle="1" w:styleId="PersonalName">
    <w:name w:val="Personal Name"/>
    <w:basedOn w:val="Ttulo"/>
    <w:rsid w:val="003A553D"/>
    <w:rPr>
      <w:b/>
      <w:caps w:val="0"/>
      <w:color w:val="000000"/>
      <w:sz w:val="28"/>
      <w:szCs w:val="28"/>
    </w:rPr>
  </w:style>
  <w:style w:type="paragraph" w:styleId="Encabezado">
    <w:name w:val="header"/>
    <w:basedOn w:val="Normal"/>
    <w:link w:val="EncabezadoCar"/>
    <w:unhideWhenUsed/>
    <w:rsid w:val="003A553D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A553D"/>
    <w:rPr>
      <w:sz w:val="20"/>
      <w:szCs w:val="20"/>
    </w:rPr>
  </w:style>
  <w:style w:type="paragraph" w:styleId="Piedepgina">
    <w:name w:val="footer"/>
    <w:basedOn w:val="Normal"/>
    <w:link w:val="PiedepginaCar"/>
    <w:unhideWhenUsed/>
    <w:rsid w:val="003A553D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A55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3A55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_tradnl"/>
    </w:rPr>
  </w:style>
  <w:style w:type="table" w:styleId="Tablaconcuadrcula">
    <w:name w:val="Table Grid"/>
    <w:basedOn w:val="Tablanormal"/>
    <w:uiPriority w:val="39"/>
    <w:rsid w:val="003A553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bierno">
    <w:name w:val="gobierno"/>
    <w:basedOn w:val="Normal"/>
    <w:link w:val="gobiernoCar"/>
    <w:rsid w:val="00986036"/>
    <w:pPr>
      <w:overflowPunct w:val="0"/>
      <w:autoSpaceDE w:val="0"/>
      <w:autoSpaceDN w:val="0"/>
      <w:adjustRightInd w:val="0"/>
      <w:spacing w:before="0" w:after="0" w:line="240" w:lineRule="auto"/>
      <w:ind w:left="284" w:right="851" w:firstLine="567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gobiernoCar">
    <w:name w:val="gobierno Car"/>
    <w:link w:val="gobierno"/>
    <w:rsid w:val="00986036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986036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8603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86036"/>
    <w:pPr>
      <w:spacing w:before="0"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860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986036"/>
    <w:pPr>
      <w:spacing w:before="0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8603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986036"/>
    <w:pPr>
      <w:spacing w:before="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860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986036"/>
  </w:style>
  <w:style w:type="paragraph" w:customStyle="1" w:styleId="Pa6">
    <w:name w:val="Pa6"/>
    <w:basedOn w:val="Normal"/>
    <w:next w:val="Normal"/>
    <w:rsid w:val="00986036"/>
    <w:pPr>
      <w:autoSpaceDE w:val="0"/>
      <w:autoSpaceDN w:val="0"/>
      <w:adjustRightInd w:val="0"/>
      <w:spacing w:before="0" w:after="0" w:line="201" w:lineRule="atLeast"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Default">
    <w:name w:val="Default"/>
    <w:rsid w:val="00986036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986036"/>
    <w:rPr>
      <w:rFonts w:ascii="Tahoma" w:eastAsia="Times New Roman" w:hAnsi="Tahoma" w:cs="Tahoma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semiHidden/>
    <w:rsid w:val="00986036"/>
    <w:pPr>
      <w:spacing w:before="0"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unhideWhenUsed/>
    <w:rsid w:val="00986036"/>
    <w:rPr>
      <w:color w:val="0000FF"/>
      <w:u w:val="single"/>
    </w:rPr>
  </w:style>
  <w:style w:type="character" w:styleId="Refdenotaalpie">
    <w:name w:val="footnote reference"/>
    <w:rsid w:val="00986036"/>
    <w:rPr>
      <w:vertAlign w:val="superscript"/>
    </w:rPr>
  </w:style>
  <w:style w:type="paragraph" w:styleId="Textonotapie">
    <w:name w:val="footnote text"/>
    <w:basedOn w:val="Normal"/>
    <w:link w:val="TextonotapieCar"/>
    <w:rsid w:val="00986036"/>
    <w:pPr>
      <w:spacing w:before="0"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98603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Ninguno">
    <w:name w:val="Ninguno"/>
    <w:rsid w:val="00986036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8603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986036"/>
    <w:pPr>
      <w:spacing w:before="0"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8603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86036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312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E3125"/>
    <w:rPr>
      <w:color w:val="954F72" w:themeColor="followedHyperlink"/>
      <w:u w:val="single"/>
    </w:rPr>
  </w:style>
  <w:style w:type="paragraph" w:customStyle="1" w:styleId="TableContents">
    <w:name w:val="Table Contents"/>
    <w:basedOn w:val="Normal"/>
    <w:rsid w:val="00CF1B11"/>
    <w:pPr>
      <w:widowControl w:val="0"/>
      <w:suppressLineNumbers/>
      <w:suppressAutoHyphens/>
      <w:autoSpaceDN w:val="0"/>
      <w:spacing w:before="0" w:after="0" w:line="240" w:lineRule="auto"/>
      <w:textAlignment w:val="center"/>
    </w:pPr>
    <w:rPr>
      <w:rFonts w:ascii="Gill Sans MT" w:eastAsia="Arial Unicode MS" w:hAnsi="Gill Sans MT" w:cs="Mangal"/>
      <w:kern w:val="3"/>
      <w:sz w:val="24"/>
      <w:szCs w:val="24"/>
      <w:lang w:eastAsia="zh-CN" w:bidi="hi-IN"/>
    </w:rPr>
  </w:style>
  <w:style w:type="character" w:styleId="Refdecomentario">
    <w:name w:val="annotation reference"/>
    <w:basedOn w:val="Fuentedeprrafopredeter"/>
    <w:semiHidden/>
    <w:unhideWhenUsed/>
    <w:rsid w:val="00931044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E1FA1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6E1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6698\AppData\Local\Microsoft\Windows\INetCache\Content.Outlook\SMB87YVP\ILC-Documento-Interno-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2241CC-0AB0-49B8-A6D6-6CC66C14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ILC-Documento-Interno-color.dotx</Template>
  <TotalTime>2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| ilc.dipuleon</dc:creator>
  <cp:lastModifiedBy>M.LUISA DIEZ TEJERINA</cp:lastModifiedBy>
  <cp:revision>3</cp:revision>
  <cp:lastPrinted>2026-02-09T09:21:00Z</cp:lastPrinted>
  <dcterms:created xsi:type="dcterms:W3CDTF">2026-04-07T11:20:00Z</dcterms:created>
  <dcterms:modified xsi:type="dcterms:W3CDTF">2026-04-07T11:27:00Z</dcterms:modified>
</cp:coreProperties>
</file>