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F7605" w14:textId="77777777" w:rsidR="002655B4" w:rsidRPr="004554C2" w:rsidRDefault="002655B4" w:rsidP="002655B4">
      <w:pPr>
        <w:spacing w:after="160" w:line="259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554C2">
        <w:rPr>
          <w:rFonts w:ascii="Arial" w:hAnsi="Arial" w:cs="Arial"/>
          <w:b/>
          <w:sz w:val="24"/>
          <w:szCs w:val="24"/>
        </w:rPr>
        <w:t>ANEXO II - FICHA DE CONTROL DE DOCUMENTACIÓN PARA CONCESIÓN DEFINITIVA</w:t>
      </w:r>
    </w:p>
    <w:p w14:paraId="5BF52F36" w14:textId="77777777" w:rsidR="00980E43" w:rsidRPr="004554C2" w:rsidRDefault="00980E43" w:rsidP="00980E43">
      <w:pPr>
        <w:pStyle w:val="Encabezado"/>
        <w:tabs>
          <w:tab w:val="left" w:pos="4680"/>
        </w:tabs>
        <w:spacing w:line="276" w:lineRule="auto"/>
        <w:ind w:right="19"/>
        <w:jc w:val="center"/>
        <w:rPr>
          <w:rFonts w:ascii="Arial" w:hAnsi="Arial" w:cs="Arial"/>
          <w:b/>
          <w:bCs/>
          <w:sz w:val="24"/>
          <w:szCs w:val="24"/>
        </w:rPr>
      </w:pPr>
      <w:r w:rsidRPr="004554C2">
        <w:rPr>
          <w:rFonts w:ascii="Arial" w:hAnsi="Arial" w:cs="Arial"/>
          <w:b/>
          <w:bCs/>
          <w:sz w:val="24"/>
          <w:szCs w:val="24"/>
        </w:rPr>
        <w:t>PLAN IGLESIA ABIERTA, AÑO 2025-2026</w:t>
      </w:r>
    </w:p>
    <w:p w14:paraId="5CF602DE" w14:textId="77777777" w:rsidR="007D0D95" w:rsidRPr="00F25B62" w:rsidRDefault="007D0D95" w:rsidP="007D0D95">
      <w:pPr>
        <w:spacing w:after="160" w:line="259" w:lineRule="auto"/>
        <w:ind w:left="360"/>
        <w:contextualSpacing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372"/>
        <w:gridCol w:w="3672"/>
        <w:gridCol w:w="1578"/>
      </w:tblGrid>
      <w:tr w:rsidR="007D0D95" w:rsidRPr="00F25B62" w14:paraId="3968EA90" w14:textId="77777777" w:rsidTr="00F04F3D">
        <w:tc>
          <w:tcPr>
            <w:tcW w:w="2272" w:type="pct"/>
            <w:vAlign w:val="center"/>
          </w:tcPr>
          <w:p w14:paraId="64D8E29A" w14:textId="77777777" w:rsidR="007D0D95" w:rsidRPr="00F25B62" w:rsidRDefault="007D0D95" w:rsidP="00980E43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5B62">
              <w:rPr>
                <w:rFonts w:ascii="Arial" w:hAnsi="Arial" w:cs="Arial"/>
                <w:b/>
                <w:sz w:val="22"/>
                <w:szCs w:val="22"/>
              </w:rPr>
              <w:t>DOCUMENTO</w:t>
            </w:r>
          </w:p>
        </w:tc>
        <w:tc>
          <w:tcPr>
            <w:tcW w:w="1908" w:type="pct"/>
            <w:vAlign w:val="center"/>
          </w:tcPr>
          <w:p w14:paraId="6F7A139F" w14:textId="77777777" w:rsidR="007D0D95" w:rsidRPr="00F25B62" w:rsidRDefault="007D0D95" w:rsidP="00980E43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5B62">
              <w:rPr>
                <w:rFonts w:ascii="Arial" w:hAnsi="Arial" w:cs="Arial"/>
                <w:b/>
                <w:sz w:val="22"/>
                <w:szCs w:val="22"/>
              </w:rPr>
              <w:t>DENOMINACIÓN IDENTIFICATIVA OBLIGATORIA DEL ARCHIVO</w:t>
            </w:r>
          </w:p>
        </w:tc>
        <w:tc>
          <w:tcPr>
            <w:tcW w:w="820" w:type="pct"/>
            <w:vAlign w:val="center"/>
          </w:tcPr>
          <w:p w14:paraId="3FD0696A" w14:textId="3090DB75" w:rsidR="007D0D95" w:rsidRPr="00F25B62" w:rsidRDefault="007D0D95" w:rsidP="00980E43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5B62">
              <w:rPr>
                <w:rFonts w:ascii="Arial" w:hAnsi="Arial" w:cs="Arial"/>
                <w:b/>
                <w:sz w:val="22"/>
                <w:szCs w:val="22"/>
              </w:rPr>
              <w:t>ADJUNTA</w:t>
            </w:r>
            <w:r w:rsidR="00980E4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25B62">
              <w:rPr>
                <w:rFonts w:ascii="Arial" w:hAnsi="Arial" w:cs="Arial"/>
                <w:b/>
                <w:sz w:val="22"/>
                <w:szCs w:val="22"/>
              </w:rPr>
              <w:t>ARCHIVO</w:t>
            </w:r>
          </w:p>
        </w:tc>
      </w:tr>
      <w:tr w:rsidR="007D0D95" w:rsidRPr="00F25B62" w14:paraId="31C8114E" w14:textId="77777777" w:rsidTr="00F04F3D">
        <w:tc>
          <w:tcPr>
            <w:tcW w:w="5000" w:type="pct"/>
            <w:gridSpan w:val="3"/>
            <w:shd w:val="clear" w:color="auto" w:fill="B4C6E7" w:themeFill="accent1" w:themeFillTint="66"/>
          </w:tcPr>
          <w:p w14:paraId="08FB751A" w14:textId="274C6717" w:rsidR="007D0D95" w:rsidRPr="00587BCD" w:rsidRDefault="00587BCD" w:rsidP="00F04F3D">
            <w:pPr>
              <w:spacing w:before="40" w:after="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DOCUMENTACIÓN TÉCNICA EXIGIBLE</w:t>
            </w:r>
            <w:r w:rsidR="00AA0618">
              <w:rPr>
                <w:rFonts w:ascii="Arial" w:hAnsi="Arial" w:cs="Arial"/>
                <w:b/>
                <w:sz w:val="22"/>
                <w:szCs w:val="22"/>
              </w:rPr>
              <w:t xml:space="preserve"> CONFORME A NORMATIVA VIGENTE Y A ESTAS BASES</w:t>
            </w:r>
          </w:p>
        </w:tc>
      </w:tr>
      <w:tr w:rsidR="007D0D95" w:rsidRPr="00F25B62" w14:paraId="205EACF0" w14:textId="77777777" w:rsidTr="00980E43">
        <w:tc>
          <w:tcPr>
            <w:tcW w:w="2272" w:type="pct"/>
            <w:vAlign w:val="center"/>
          </w:tcPr>
          <w:p w14:paraId="634CB347" w14:textId="77777777" w:rsidR="007D0D95" w:rsidRPr="004554C2" w:rsidRDefault="00E25577" w:rsidP="00980E43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Documentación que </w:t>
            </w:r>
            <w:r w:rsidRPr="00E25577">
              <w:rPr>
                <w:rFonts w:ascii="Arial" w:hAnsi="Arial" w:cs="Arial"/>
                <w:b/>
                <w:sz w:val="22"/>
                <w:szCs w:val="22"/>
              </w:rPr>
              <w:t>deberá estar visad</w:t>
            </w: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E25577">
              <w:rPr>
                <w:rFonts w:ascii="Arial" w:hAnsi="Arial" w:cs="Arial"/>
                <w:b/>
                <w:sz w:val="22"/>
                <w:szCs w:val="22"/>
              </w:rPr>
              <w:t xml:space="preserve"> en el caso de entidades locales que NO cuenten con técnico competente para la supervisión del proyecto o con oficina supervisora de proyectos</w:t>
            </w:r>
            <w:r w:rsidR="007D0D95" w:rsidRPr="004554C2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908" w:type="pct"/>
            <w:vAlign w:val="center"/>
          </w:tcPr>
          <w:p w14:paraId="108691BF" w14:textId="2A0BF387" w:rsidR="007D0D95" w:rsidRPr="001B5F7F" w:rsidRDefault="001B5F7F" w:rsidP="00F04F3D">
            <w:pPr>
              <w:spacing w:before="40" w:after="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B5F7F">
              <w:rPr>
                <w:rFonts w:ascii="Arial" w:hAnsi="Arial" w:cs="Arial"/>
                <w:b/>
                <w:sz w:val="22"/>
                <w:szCs w:val="22"/>
              </w:rPr>
              <w:t>DOCUMENTO_TÉCNICO</w:t>
            </w:r>
            <w:r w:rsidR="007D0D95" w:rsidRPr="001B5F7F">
              <w:rPr>
                <w:rFonts w:ascii="Arial" w:hAnsi="Arial" w:cs="Arial"/>
                <w:b/>
                <w:sz w:val="22"/>
                <w:szCs w:val="22"/>
              </w:rPr>
              <w:t>.pdf</w:t>
            </w:r>
          </w:p>
        </w:tc>
        <w:tc>
          <w:tcPr>
            <w:tcW w:w="820" w:type="pct"/>
            <w:vAlign w:val="center"/>
          </w:tcPr>
          <w:p w14:paraId="159215E5" w14:textId="5BF47C91" w:rsidR="007D0D95" w:rsidRPr="00F25B62" w:rsidRDefault="00000000" w:rsidP="00F04F3D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8"/>
                  <w:szCs w:val="28"/>
                </w:rPr>
                <w:id w:val="168139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6483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7D0D95" w:rsidRPr="00F25B62" w14:paraId="734C9728" w14:textId="77777777" w:rsidTr="00F04F3D">
        <w:tc>
          <w:tcPr>
            <w:tcW w:w="5000" w:type="pct"/>
            <w:gridSpan w:val="3"/>
            <w:shd w:val="clear" w:color="auto" w:fill="FFF2CC" w:themeFill="accent4" w:themeFillTint="33"/>
          </w:tcPr>
          <w:p w14:paraId="197D3450" w14:textId="3D148899" w:rsidR="007D0D95" w:rsidRPr="00F25B62" w:rsidRDefault="007D0D95" w:rsidP="00F04F3D">
            <w:pPr>
              <w:spacing w:before="40" w:after="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AUTORIZACIÓN DE LA COMISIÓN DE PATRIMONIO</w:t>
            </w:r>
          </w:p>
        </w:tc>
      </w:tr>
      <w:tr w:rsidR="007D0D95" w:rsidRPr="00F25B62" w14:paraId="2E20F52B" w14:textId="77777777" w:rsidTr="00980E43">
        <w:tc>
          <w:tcPr>
            <w:tcW w:w="2272" w:type="pct"/>
            <w:vAlign w:val="center"/>
          </w:tcPr>
          <w:p w14:paraId="5C4FDF47" w14:textId="403FDE9C" w:rsidR="007D0D95" w:rsidRPr="00F25B62" w:rsidRDefault="007D0D95" w:rsidP="00980E43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En el caso de BIC</w:t>
            </w:r>
            <w:r w:rsidR="00C8450C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908" w:type="pct"/>
            <w:vAlign w:val="center"/>
          </w:tcPr>
          <w:p w14:paraId="7F358978" w14:textId="6A0C3B17" w:rsidR="007D0D95" w:rsidRPr="00F25B62" w:rsidRDefault="007D0D95" w:rsidP="00F04F3D">
            <w:pPr>
              <w:spacing w:before="40" w:after="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PATRIMONIO</w:t>
            </w:r>
            <w:r w:rsidRPr="00F25B62">
              <w:rPr>
                <w:rFonts w:ascii="Arial" w:hAnsi="Arial" w:cs="Arial"/>
                <w:b/>
                <w:sz w:val="22"/>
                <w:szCs w:val="22"/>
              </w:rPr>
              <w:t>.pdf</w:t>
            </w:r>
          </w:p>
        </w:tc>
        <w:tc>
          <w:tcPr>
            <w:tcW w:w="820" w:type="pct"/>
            <w:vAlign w:val="center"/>
          </w:tcPr>
          <w:p w14:paraId="43E7C943" w14:textId="77777777" w:rsidR="007D0D95" w:rsidRPr="00F25B62" w:rsidRDefault="00000000" w:rsidP="00F04F3D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8"/>
                  <w:szCs w:val="28"/>
                </w:rPr>
                <w:id w:val="81568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0D95" w:rsidRPr="00F25B62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7D0D95" w:rsidRPr="00F25B62" w14:paraId="2526C680" w14:textId="77777777" w:rsidTr="00F04F3D">
        <w:tc>
          <w:tcPr>
            <w:tcW w:w="5000" w:type="pct"/>
            <w:gridSpan w:val="3"/>
            <w:shd w:val="clear" w:color="auto" w:fill="FBE4D5" w:themeFill="accent2" w:themeFillTint="33"/>
          </w:tcPr>
          <w:p w14:paraId="416A46B1" w14:textId="19345B16" w:rsidR="007D0D95" w:rsidRPr="00F25B62" w:rsidRDefault="007D0D95" w:rsidP="00F04F3D">
            <w:pPr>
              <w:spacing w:before="40" w:after="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LICENCIA DE OBRAS</w:t>
            </w:r>
          </w:p>
        </w:tc>
      </w:tr>
      <w:tr w:rsidR="007D0D95" w:rsidRPr="00F25B62" w14:paraId="245D4674" w14:textId="77777777" w:rsidTr="00980E43">
        <w:tc>
          <w:tcPr>
            <w:tcW w:w="2272" w:type="pct"/>
            <w:vAlign w:val="center"/>
          </w:tcPr>
          <w:p w14:paraId="20A931AF" w14:textId="77777777" w:rsidR="007D0D95" w:rsidRDefault="007D0D95" w:rsidP="00980E43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En el caso de Juntas Vecinales.</w:t>
            </w:r>
          </w:p>
          <w:p w14:paraId="5B99D9F1" w14:textId="3517A34A" w:rsidR="007D0D95" w:rsidRPr="00F25B62" w:rsidRDefault="007D0D95" w:rsidP="00980E43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 la obra está sujeta a Declaración Responsable deberá aportarse resguardo de la presentación de la solicitud.</w:t>
            </w:r>
          </w:p>
        </w:tc>
        <w:tc>
          <w:tcPr>
            <w:tcW w:w="1908" w:type="pct"/>
            <w:vAlign w:val="center"/>
          </w:tcPr>
          <w:p w14:paraId="384ACA4B" w14:textId="304C55E3" w:rsidR="007D0D95" w:rsidRPr="00F25B62" w:rsidRDefault="007D0D95" w:rsidP="00F04F3D">
            <w:pPr>
              <w:spacing w:before="40" w:after="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LICENCIA</w:t>
            </w:r>
            <w:r w:rsidRPr="00F25B62">
              <w:rPr>
                <w:rFonts w:ascii="Arial" w:hAnsi="Arial" w:cs="Arial"/>
                <w:b/>
                <w:sz w:val="22"/>
                <w:szCs w:val="22"/>
              </w:rPr>
              <w:t>.pdf</w:t>
            </w:r>
          </w:p>
        </w:tc>
        <w:tc>
          <w:tcPr>
            <w:tcW w:w="820" w:type="pct"/>
            <w:vAlign w:val="center"/>
          </w:tcPr>
          <w:p w14:paraId="283F6D9F" w14:textId="404523B3" w:rsidR="007D0D95" w:rsidRPr="00F25B62" w:rsidRDefault="00000000" w:rsidP="00F04F3D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8"/>
                  <w:szCs w:val="28"/>
                </w:rPr>
                <w:id w:val="-99719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0D95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442CA8E9" w14:textId="77777777" w:rsidR="000D18C0" w:rsidRDefault="000D18C0" w:rsidP="000D18C0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DA82DA6" w14:textId="07A68BFB" w:rsidR="00980E43" w:rsidRPr="00980E43" w:rsidRDefault="000D18C0" w:rsidP="000D18C0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80E43">
        <w:rPr>
          <w:rFonts w:ascii="Arial" w:hAnsi="Arial" w:cs="Arial"/>
          <w:bCs/>
          <w:sz w:val="24"/>
          <w:szCs w:val="24"/>
        </w:rPr>
        <w:t xml:space="preserve">En relación con la documentación técnica presentada en esta fase, </w:t>
      </w:r>
      <w:r w:rsidR="006E1859" w:rsidRPr="00980E43">
        <w:rPr>
          <w:rFonts w:ascii="Arial" w:hAnsi="Arial" w:cs="Arial"/>
          <w:bCs/>
          <w:sz w:val="24"/>
          <w:szCs w:val="24"/>
        </w:rPr>
        <w:t xml:space="preserve">deberán figurar en la misma todas y cada una de las actuaciones previstas en la documentación inicial que motivaron, entre otros aspectos, la concesión </w:t>
      </w:r>
      <w:r w:rsidR="00980E43" w:rsidRPr="00980E43">
        <w:rPr>
          <w:rFonts w:ascii="Arial" w:hAnsi="Arial" w:cs="Arial"/>
          <w:bCs/>
          <w:sz w:val="24"/>
          <w:szCs w:val="24"/>
        </w:rPr>
        <w:t xml:space="preserve">provisional </w:t>
      </w:r>
      <w:r w:rsidR="006E1859" w:rsidRPr="00980E43">
        <w:rPr>
          <w:rFonts w:ascii="Arial" w:hAnsi="Arial" w:cs="Arial"/>
          <w:bCs/>
          <w:sz w:val="24"/>
          <w:szCs w:val="24"/>
        </w:rPr>
        <w:t>de la subvención</w:t>
      </w:r>
      <w:r w:rsidR="00675B4A" w:rsidRPr="00980E43">
        <w:rPr>
          <w:rFonts w:ascii="Arial" w:hAnsi="Arial" w:cs="Arial"/>
          <w:bCs/>
          <w:sz w:val="24"/>
          <w:szCs w:val="24"/>
        </w:rPr>
        <w:t>; dando lugar</w:t>
      </w:r>
      <w:r w:rsidRPr="00980E43">
        <w:rPr>
          <w:rFonts w:ascii="Arial" w:hAnsi="Arial" w:cs="Arial"/>
          <w:bCs/>
          <w:sz w:val="24"/>
          <w:szCs w:val="24"/>
        </w:rPr>
        <w:t xml:space="preserve"> la no inclusión en </w:t>
      </w:r>
      <w:r w:rsidR="00675B4A" w:rsidRPr="00980E43">
        <w:rPr>
          <w:rFonts w:ascii="Arial" w:hAnsi="Arial" w:cs="Arial"/>
          <w:bCs/>
          <w:sz w:val="24"/>
          <w:szCs w:val="24"/>
        </w:rPr>
        <w:t xml:space="preserve">este </w:t>
      </w:r>
      <w:r w:rsidRPr="00980E43">
        <w:rPr>
          <w:rFonts w:ascii="Arial" w:hAnsi="Arial" w:cs="Arial"/>
          <w:bCs/>
          <w:sz w:val="24"/>
          <w:szCs w:val="24"/>
        </w:rPr>
        <w:t>document</w:t>
      </w:r>
      <w:r w:rsidR="00675B4A" w:rsidRPr="00980E43">
        <w:rPr>
          <w:rFonts w:ascii="Arial" w:hAnsi="Arial" w:cs="Arial"/>
          <w:bCs/>
          <w:sz w:val="24"/>
          <w:szCs w:val="24"/>
        </w:rPr>
        <w:t>o</w:t>
      </w:r>
      <w:r w:rsidRPr="00980E43">
        <w:rPr>
          <w:rFonts w:ascii="Arial" w:hAnsi="Arial" w:cs="Arial"/>
          <w:bCs/>
          <w:sz w:val="24"/>
          <w:szCs w:val="24"/>
        </w:rPr>
        <w:t xml:space="preserve"> de alguna de </w:t>
      </w:r>
      <w:r w:rsidR="00675B4A" w:rsidRPr="00980E43">
        <w:rPr>
          <w:rFonts w:ascii="Arial" w:hAnsi="Arial" w:cs="Arial"/>
          <w:bCs/>
          <w:sz w:val="24"/>
          <w:szCs w:val="24"/>
        </w:rPr>
        <w:t>dichas</w:t>
      </w:r>
      <w:r w:rsidRPr="00980E43">
        <w:rPr>
          <w:rFonts w:ascii="Arial" w:hAnsi="Arial" w:cs="Arial"/>
          <w:bCs/>
          <w:sz w:val="24"/>
          <w:szCs w:val="24"/>
        </w:rPr>
        <w:t xml:space="preserve"> actuaciones a la no concesión definitiva de la misma.</w:t>
      </w:r>
    </w:p>
    <w:p w14:paraId="09A8F71B" w14:textId="39AF5730" w:rsidR="007D0D95" w:rsidRPr="006E1859" w:rsidRDefault="007D0D95" w:rsidP="000D18C0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sectPr w:rsidR="007D0D95" w:rsidRPr="006E1859" w:rsidSect="009432E1">
      <w:headerReference w:type="even" r:id="rId8"/>
      <w:headerReference w:type="default" r:id="rId9"/>
      <w:headerReference w:type="first" r:id="rId10"/>
      <w:pgSz w:w="11900" w:h="16840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F08EB" w14:textId="77777777" w:rsidR="00FA54E7" w:rsidRDefault="00FA54E7" w:rsidP="003A553D">
      <w:pPr>
        <w:spacing w:before="0" w:after="0" w:line="240" w:lineRule="auto"/>
      </w:pPr>
      <w:r>
        <w:separator/>
      </w:r>
    </w:p>
  </w:endnote>
  <w:endnote w:type="continuationSeparator" w:id="0">
    <w:p w14:paraId="3B602C92" w14:textId="77777777" w:rsidR="00FA54E7" w:rsidRDefault="00FA54E7" w:rsidP="003A553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472C7" w14:textId="77777777" w:rsidR="00FA54E7" w:rsidRDefault="00FA54E7" w:rsidP="003A553D">
      <w:pPr>
        <w:spacing w:before="0" w:after="0" w:line="240" w:lineRule="auto"/>
      </w:pPr>
      <w:r>
        <w:separator/>
      </w:r>
    </w:p>
  </w:footnote>
  <w:footnote w:type="continuationSeparator" w:id="0">
    <w:p w14:paraId="39BA2010" w14:textId="77777777" w:rsidR="00FA54E7" w:rsidRDefault="00FA54E7" w:rsidP="003A553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F7448" w14:textId="61FB38C5" w:rsidR="00CF1B11" w:rsidRDefault="00CF1B1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E057E" w14:textId="7DBDD5BF" w:rsidR="00CF1B11" w:rsidRDefault="00CF1B1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340CD" w14:textId="5D780F99" w:rsidR="00CF1B11" w:rsidRDefault="00CF1B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34F9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E27164"/>
    <w:multiLevelType w:val="hybridMultilevel"/>
    <w:tmpl w:val="A8D8D7BE"/>
    <w:lvl w:ilvl="0" w:tplc="225EF5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12B"/>
    <w:multiLevelType w:val="hybridMultilevel"/>
    <w:tmpl w:val="4C5A9056"/>
    <w:lvl w:ilvl="0" w:tplc="DEFC1BD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26ABF"/>
    <w:multiLevelType w:val="multilevel"/>
    <w:tmpl w:val="24B81E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5659A3"/>
    <w:multiLevelType w:val="hybridMultilevel"/>
    <w:tmpl w:val="33C43E3E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D47198F"/>
    <w:multiLevelType w:val="hybridMultilevel"/>
    <w:tmpl w:val="855CA8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144D3"/>
    <w:multiLevelType w:val="hybridMultilevel"/>
    <w:tmpl w:val="500089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D3AED"/>
    <w:multiLevelType w:val="hybridMultilevel"/>
    <w:tmpl w:val="E320C758"/>
    <w:lvl w:ilvl="0" w:tplc="2E98DA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1570F3"/>
    <w:multiLevelType w:val="hybridMultilevel"/>
    <w:tmpl w:val="4C5A9056"/>
    <w:lvl w:ilvl="0" w:tplc="DEFC1BD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7E2A96"/>
    <w:multiLevelType w:val="hybridMultilevel"/>
    <w:tmpl w:val="7B1AF878"/>
    <w:lvl w:ilvl="0" w:tplc="A48AE7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E40E1"/>
    <w:multiLevelType w:val="hybridMultilevel"/>
    <w:tmpl w:val="7CB4A4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71730"/>
    <w:multiLevelType w:val="hybridMultilevel"/>
    <w:tmpl w:val="A64064E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E36918"/>
    <w:multiLevelType w:val="hybridMultilevel"/>
    <w:tmpl w:val="3CD070D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CEE09E6"/>
    <w:multiLevelType w:val="hybridMultilevel"/>
    <w:tmpl w:val="713C91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A15258"/>
    <w:multiLevelType w:val="hybridMultilevel"/>
    <w:tmpl w:val="DB26FD6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D1CC301C">
      <w:start w:val="1"/>
      <w:numFmt w:val="lowerLetter"/>
      <w:lvlText w:val="%2)"/>
      <w:lvlJc w:val="left"/>
      <w:pPr>
        <w:ind w:left="1140" w:hanging="4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9E6AAB"/>
    <w:multiLevelType w:val="hybridMultilevel"/>
    <w:tmpl w:val="CC708E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B9326E"/>
    <w:multiLevelType w:val="hybridMultilevel"/>
    <w:tmpl w:val="0666D316"/>
    <w:lvl w:ilvl="0" w:tplc="53F0A6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D088B"/>
    <w:multiLevelType w:val="hybridMultilevel"/>
    <w:tmpl w:val="255817EC"/>
    <w:lvl w:ilvl="0" w:tplc="C9E29C6A">
      <w:start w:val="2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352A53C4"/>
    <w:multiLevelType w:val="hybridMultilevel"/>
    <w:tmpl w:val="A18AD926"/>
    <w:lvl w:ilvl="0" w:tplc="D2521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7308C6"/>
    <w:multiLevelType w:val="multilevel"/>
    <w:tmpl w:val="EFFAE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2417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8393411"/>
    <w:multiLevelType w:val="hybridMultilevel"/>
    <w:tmpl w:val="44C6F0C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8B5003"/>
    <w:multiLevelType w:val="hybridMultilevel"/>
    <w:tmpl w:val="545A8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D3C73"/>
    <w:multiLevelType w:val="hybridMultilevel"/>
    <w:tmpl w:val="9258CCC2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0DA2F85"/>
    <w:multiLevelType w:val="hybridMultilevel"/>
    <w:tmpl w:val="24B81EC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607396"/>
    <w:multiLevelType w:val="hybridMultilevel"/>
    <w:tmpl w:val="13B08F4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3B709B0"/>
    <w:multiLevelType w:val="hybridMultilevel"/>
    <w:tmpl w:val="631484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E85AA7"/>
    <w:multiLevelType w:val="hybridMultilevel"/>
    <w:tmpl w:val="22A0CCF6"/>
    <w:lvl w:ilvl="0" w:tplc="8DB04038">
      <w:numFmt w:val="bullet"/>
      <w:lvlText w:val="-"/>
      <w:lvlJc w:val="left"/>
      <w:pPr>
        <w:ind w:left="927" w:hanging="360"/>
      </w:pPr>
      <w:rPr>
        <w:rFonts w:ascii="Arial" w:eastAsiaTheme="minorEastAsia" w:hAnsi="Arial" w:cs="Arial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4C691EF3"/>
    <w:multiLevelType w:val="hybridMultilevel"/>
    <w:tmpl w:val="06C885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580D95"/>
    <w:multiLevelType w:val="hybridMultilevel"/>
    <w:tmpl w:val="88EC394C"/>
    <w:lvl w:ilvl="0" w:tplc="7D4EB720">
      <w:start w:val="950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Times New Roman" w:hAnsi="Symbol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09352D6"/>
    <w:multiLevelType w:val="hybridMultilevel"/>
    <w:tmpl w:val="545A8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16424E"/>
    <w:multiLevelType w:val="hybridMultilevel"/>
    <w:tmpl w:val="E5EC3EB0"/>
    <w:lvl w:ilvl="0" w:tplc="80F23820"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ED32F8"/>
    <w:multiLevelType w:val="multilevel"/>
    <w:tmpl w:val="0C0A001F"/>
    <w:lvl w:ilvl="0">
      <w:start w:val="1"/>
      <w:numFmt w:val="decimal"/>
      <w:lvlText w:val="%1."/>
      <w:lvlJc w:val="left"/>
      <w:pPr>
        <w:ind w:left="3479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A037D2B"/>
    <w:multiLevelType w:val="hybridMultilevel"/>
    <w:tmpl w:val="0BBC8E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523285"/>
    <w:multiLevelType w:val="hybridMultilevel"/>
    <w:tmpl w:val="A3FA3D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5B8E1904"/>
    <w:multiLevelType w:val="multilevel"/>
    <w:tmpl w:val="B322ADB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decimalZero"/>
      <w:isLgl/>
      <w:lvlText w:val="%1.%2"/>
      <w:lvlJc w:val="left"/>
      <w:pPr>
        <w:ind w:left="852" w:hanging="852"/>
      </w:pPr>
      <w:rPr>
        <w:rFonts w:hint="default"/>
      </w:rPr>
    </w:lvl>
    <w:lvl w:ilvl="2">
      <w:numFmt w:val="decimalZero"/>
      <w:isLgl/>
      <w:lvlText w:val="%1.%2.%3"/>
      <w:lvlJc w:val="left"/>
      <w:pPr>
        <w:ind w:left="852" w:hanging="85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52" w:hanging="85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52" w:hanging="852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5D974550"/>
    <w:multiLevelType w:val="hybridMultilevel"/>
    <w:tmpl w:val="545A8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DE47EE"/>
    <w:multiLevelType w:val="hybridMultilevel"/>
    <w:tmpl w:val="730AEA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6803BA"/>
    <w:multiLevelType w:val="hybridMultilevel"/>
    <w:tmpl w:val="29B8C1C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58146F5"/>
    <w:multiLevelType w:val="hybridMultilevel"/>
    <w:tmpl w:val="91248988"/>
    <w:lvl w:ilvl="0" w:tplc="2F0A01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A3E210F"/>
    <w:multiLevelType w:val="hybridMultilevel"/>
    <w:tmpl w:val="69A4110C"/>
    <w:lvl w:ilvl="0" w:tplc="D4821E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D76060"/>
    <w:multiLevelType w:val="multilevel"/>
    <w:tmpl w:val="1448921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bullet"/>
      <w:lvlText w:val=""/>
      <w:lvlJc w:val="left"/>
      <w:pPr>
        <w:ind w:left="1501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41" w15:restartNumberingAfterBreak="0">
    <w:nsid w:val="723820E6"/>
    <w:multiLevelType w:val="hybridMultilevel"/>
    <w:tmpl w:val="831404B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972E5F"/>
    <w:multiLevelType w:val="hybridMultilevel"/>
    <w:tmpl w:val="59D0FAE6"/>
    <w:lvl w:ilvl="0" w:tplc="CBE4A0C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DD06494"/>
    <w:multiLevelType w:val="hybridMultilevel"/>
    <w:tmpl w:val="760C2B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7F7E90"/>
    <w:multiLevelType w:val="hybridMultilevel"/>
    <w:tmpl w:val="24B81EC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2826483">
    <w:abstractNumId w:val="28"/>
  </w:num>
  <w:num w:numId="2" w16cid:durableId="869494940">
    <w:abstractNumId w:val="31"/>
  </w:num>
  <w:num w:numId="3" w16cid:durableId="1868057575">
    <w:abstractNumId w:val="12"/>
  </w:num>
  <w:num w:numId="4" w16cid:durableId="2108691403">
    <w:abstractNumId w:val="19"/>
  </w:num>
  <w:num w:numId="5" w16cid:durableId="769737167">
    <w:abstractNumId w:val="33"/>
  </w:num>
  <w:num w:numId="6" w16cid:durableId="335691886">
    <w:abstractNumId w:val="30"/>
  </w:num>
  <w:num w:numId="7" w16cid:durableId="74976908">
    <w:abstractNumId w:val="10"/>
  </w:num>
  <w:num w:numId="8" w16cid:durableId="548031913">
    <w:abstractNumId w:val="40"/>
  </w:num>
  <w:num w:numId="9" w16cid:durableId="198855927">
    <w:abstractNumId w:val="15"/>
  </w:num>
  <w:num w:numId="10" w16cid:durableId="2036955871">
    <w:abstractNumId w:val="42"/>
  </w:num>
  <w:num w:numId="11" w16cid:durableId="497813299">
    <w:abstractNumId w:val="36"/>
  </w:num>
  <w:num w:numId="12" w16cid:durableId="1094471079">
    <w:abstractNumId w:val="17"/>
  </w:num>
  <w:num w:numId="13" w16cid:durableId="1671057376">
    <w:abstractNumId w:val="35"/>
  </w:num>
  <w:num w:numId="14" w16cid:durableId="815416381">
    <w:abstractNumId w:val="1"/>
  </w:num>
  <w:num w:numId="15" w16cid:durableId="235365325">
    <w:abstractNumId w:val="9"/>
  </w:num>
  <w:num w:numId="16" w16cid:durableId="1635910747">
    <w:abstractNumId w:val="0"/>
  </w:num>
  <w:num w:numId="17" w16cid:durableId="190457135">
    <w:abstractNumId w:val="41"/>
  </w:num>
  <w:num w:numId="18" w16cid:durableId="2129814188">
    <w:abstractNumId w:val="18"/>
  </w:num>
  <w:num w:numId="19" w16cid:durableId="548035519">
    <w:abstractNumId w:val="2"/>
  </w:num>
  <w:num w:numId="20" w16cid:durableId="1559054741">
    <w:abstractNumId w:val="8"/>
  </w:num>
  <w:num w:numId="21" w16cid:durableId="1662078766">
    <w:abstractNumId w:val="25"/>
  </w:num>
  <w:num w:numId="22" w16cid:durableId="223683395">
    <w:abstractNumId w:val="13"/>
  </w:num>
  <w:num w:numId="23" w16cid:durableId="1623609440">
    <w:abstractNumId w:val="14"/>
  </w:num>
  <w:num w:numId="24" w16cid:durableId="1430151311">
    <w:abstractNumId w:val="21"/>
  </w:num>
  <w:num w:numId="25" w16cid:durableId="1244023291">
    <w:abstractNumId w:val="6"/>
  </w:num>
  <w:num w:numId="26" w16cid:durableId="1515144429">
    <w:abstractNumId w:val="27"/>
  </w:num>
  <w:num w:numId="27" w16cid:durableId="2063140465">
    <w:abstractNumId w:val="24"/>
  </w:num>
  <w:num w:numId="28" w16cid:durableId="1427001944">
    <w:abstractNumId w:val="11"/>
  </w:num>
  <w:num w:numId="29" w16cid:durableId="605045744">
    <w:abstractNumId w:val="44"/>
  </w:num>
  <w:num w:numId="30" w16cid:durableId="345056030">
    <w:abstractNumId w:val="32"/>
  </w:num>
  <w:num w:numId="31" w16cid:durableId="327638964">
    <w:abstractNumId w:val="20"/>
  </w:num>
  <w:num w:numId="32" w16cid:durableId="1090732470">
    <w:abstractNumId w:val="43"/>
  </w:num>
  <w:num w:numId="33" w16cid:durableId="2115126992">
    <w:abstractNumId w:val="34"/>
  </w:num>
  <w:num w:numId="34" w16cid:durableId="1372461882">
    <w:abstractNumId w:val="5"/>
  </w:num>
  <w:num w:numId="35" w16cid:durableId="221868793">
    <w:abstractNumId w:val="3"/>
  </w:num>
  <w:num w:numId="36" w16cid:durableId="680670639">
    <w:abstractNumId w:val="16"/>
  </w:num>
  <w:num w:numId="37" w16cid:durableId="1078748204">
    <w:abstractNumId w:val="7"/>
  </w:num>
  <w:num w:numId="38" w16cid:durableId="655185596">
    <w:abstractNumId w:val="23"/>
  </w:num>
  <w:num w:numId="39" w16cid:durableId="1295603114">
    <w:abstractNumId w:val="4"/>
  </w:num>
  <w:num w:numId="40" w16cid:durableId="376008921">
    <w:abstractNumId w:val="29"/>
  </w:num>
  <w:num w:numId="41" w16cid:durableId="1023939139">
    <w:abstractNumId w:val="26"/>
  </w:num>
  <w:num w:numId="42" w16cid:durableId="662054139">
    <w:abstractNumId w:val="39"/>
  </w:num>
  <w:num w:numId="43" w16cid:durableId="526066002">
    <w:abstractNumId w:val="37"/>
  </w:num>
  <w:num w:numId="44" w16cid:durableId="917249293">
    <w:abstractNumId w:val="22"/>
  </w:num>
  <w:num w:numId="45" w16cid:durableId="61001028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036"/>
    <w:rsid w:val="00005F7B"/>
    <w:rsid w:val="00007965"/>
    <w:rsid w:val="0001091E"/>
    <w:rsid w:val="00013009"/>
    <w:rsid w:val="00017413"/>
    <w:rsid w:val="000203F4"/>
    <w:rsid w:val="0002143F"/>
    <w:rsid w:val="00022C7E"/>
    <w:rsid w:val="000235BF"/>
    <w:rsid w:val="00026B75"/>
    <w:rsid w:val="00026EB1"/>
    <w:rsid w:val="00027F12"/>
    <w:rsid w:val="00032D94"/>
    <w:rsid w:val="00034D4E"/>
    <w:rsid w:val="000521DC"/>
    <w:rsid w:val="00056A48"/>
    <w:rsid w:val="00061CA2"/>
    <w:rsid w:val="00062BD4"/>
    <w:rsid w:val="00065808"/>
    <w:rsid w:val="00065D78"/>
    <w:rsid w:val="00067AFB"/>
    <w:rsid w:val="00081925"/>
    <w:rsid w:val="000834B5"/>
    <w:rsid w:val="00091135"/>
    <w:rsid w:val="000934D8"/>
    <w:rsid w:val="00095CCB"/>
    <w:rsid w:val="000960E8"/>
    <w:rsid w:val="000B0508"/>
    <w:rsid w:val="000C3B8B"/>
    <w:rsid w:val="000C6048"/>
    <w:rsid w:val="000C6FF1"/>
    <w:rsid w:val="000C769C"/>
    <w:rsid w:val="000D18C0"/>
    <w:rsid w:val="000D47CF"/>
    <w:rsid w:val="000D61D0"/>
    <w:rsid w:val="000D7474"/>
    <w:rsid w:val="000E1045"/>
    <w:rsid w:val="000E10FE"/>
    <w:rsid w:val="000E2F72"/>
    <w:rsid w:val="000F1027"/>
    <w:rsid w:val="00100C86"/>
    <w:rsid w:val="001109F7"/>
    <w:rsid w:val="00114C75"/>
    <w:rsid w:val="00126C40"/>
    <w:rsid w:val="00132359"/>
    <w:rsid w:val="00133A21"/>
    <w:rsid w:val="0014507A"/>
    <w:rsid w:val="00150A82"/>
    <w:rsid w:val="00150C4C"/>
    <w:rsid w:val="0017268C"/>
    <w:rsid w:val="001758A9"/>
    <w:rsid w:val="001829C1"/>
    <w:rsid w:val="00183DE2"/>
    <w:rsid w:val="001853F0"/>
    <w:rsid w:val="001936B0"/>
    <w:rsid w:val="001952D8"/>
    <w:rsid w:val="001B5F7F"/>
    <w:rsid w:val="001C3CCB"/>
    <w:rsid w:val="001C7824"/>
    <w:rsid w:val="001E1774"/>
    <w:rsid w:val="001E45A9"/>
    <w:rsid w:val="001F020F"/>
    <w:rsid w:val="001F0488"/>
    <w:rsid w:val="001F262A"/>
    <w:rsid w:val="001F2F9C"/>
    <w:rsid w:val="00200C8E"/>
    <w:rsid w:val="002057F3"/>
    <w:rsid w:val="002120FC"/>
    <w:rsid w:val="00223FA3"/>
    <w:rsid w:val="00234B20"/>
    <w:rsid w:val="00256E75"/>
    <w:rsid w:val="00260D99"/>
    <w:rsid w:val="00261326"/>
    <w:rsid w:val="00263D14"/>
    <w:rsid w:val="002655B4"/>
    <w:rsid w:val="0027486B"/>
    <w:rsid w:val="002872B4"/>
    <w:rsid w:val="00287E75"/>
    <w:rsid w:val="0029087C"/>
    <w:rsid w:val="0029134B"/>
    <w:rsid w:val="00293FF2"/>
    <w:rsid w:val="002A2E8E"/>
    <w:rsid w:val="002A715C"/>
    <w:rsid w:val="002E111B"/>
    <w:rsid w:val="002E12A6"/>
    <w:rsid w:val="002E37B8"/>
    <w:rsid w:val="002F73A8"/>
    <w:rsid w:val="00303917"/>
    <w:rsid w:val="003073A1"/>
    <w:rsid w:val="0031775B"/>
    <w:rsid w:val="00317FF7"/>
    <w:rsid w:val="0032028D"/>
    <w:rsid w:val="00323B31"/>
    <w:rsid w:val="003274E0"/>
    <w:rsid w:val="003304ED"/>
    <w:rsid w:val="003331BE"/>
    <w:rsid w:val="0033328F"/>
    <w:rsid w:val="0033537E"/>
    <w:rsid w:val="00343B06"/>
    <w:rsid w:val="00346634"/>
    <w:rsid w:val="00353427"/>
    <w:rsid w:val="00365E4E"/>
    <w:rsid w:val="00367089"/>
    <w:rsid w:val="00377B36"/>
    <w:rsid w:val="003869C9"/>
    <w:rsid w:val="00386B95"/>
    <w:rsid w:val="00386CD4"/>
    <w:rsid w:val="003902B6"/>
    <w:rsid w:val="00393319"/>
    <w:rsid w:val="003A0305"/>
    <w:rsid w:val="003A0767"/>
    <w:rsid w:val="003A25C3"/>
    <w:rsid w:val="003A4C49"/>
    <w:rsid w:val="003A553D"/>
    <w:rsid w:val="003C3CC9"/>
    <w:rsid w:val="003C48AE"/>
    <w:rsid w:val="003C4E71"/>
    <w:rsid w:val="003C79CF"/>
    <w:rsid w:val="003E062D"/>
    <w:rsid w:val="003E2402"/>
    <w:rsid w:val="003E2588"/>
    <w:rsid w:val="003E4AC4"/>
    <w:rsid w:val="003F5EDD"/>
    <w:rsid w:val="0040593B"/>
    <w:rsid w:val="00405C74"/>
    <w:rsid w:val="00410CD3"/>
    <w:rsid w:val="004140E6"/>
    <w:rsid w:val="00415336"/>
    <w:rsid w:val="004208F2"/>
    <w:rsid w:val="00421232"/>
    <w:rsid w:val="0044380D"/>
    <w:rsid w:val="00447B89"/>
    <w:rsid w:val="00450C82"/>
    <w:rsid w:val="004511EC"/>
    <w:rsid w:val="00454E88"/>
    <w:rsid w:val="004554C2"/>
    <w:rsid w:val="004636B9"/>
    <w:rsid w:val="00482BAE"/>
    <w:rsid w:val="00495798"/>
    <w:rsid w:val="004A4AE0"/>
    <w:rsid w:val="004A5D23"/>
    <w:rsid w:val="004A62D9"/>
    <w:rsid w:val="004B0B91"/>
    <w:rsid w:val="004B3409"/>
    <w:rsid w:val="004B6359"/>
    <w:rsid w:val="004B7540"/>
    <w:rsid w:val="004D2DC8"/>
    <w:rsid w:val="004E2FD0"/>
    <w:rsid w:val="004F3F44"/>
    <w:rsid w:val="00502310"/>
    <w:rsid w:val="005104F0"/>
    <w:rsid w:val="005110BE"/>
    <w:rsid w:val="00511116"/>
    <w:rsid w:val="00520D23"/>
    <w:rsid w:val="0052278B"/>
    <w:rsid w:val="00522B2F"/>
    <w:rsid w:val="005275D3"/>
    <w:rsid w:val="0053028D"/>
    <w:rsid w:val="00537A81"/>
    <w:rsid w:val="00542370"/>
    <w:rsid w:val="005428D6"/>
    <w:rsid w:val="00544184"/>
    <w:rsid w:val="00567FCE"/>
    <w:rsid w:val="00570E3B"/>
    <w:rsid w:val="00570E59"/>
    <w:rsid w:val="00587BCD"/>
    <w:rsid w:val="00597051"/>
    <w:rsid w:val="005A2118"/>
    <w:rsid w:val="005A5EDF"/>
    <w:rsid w:val="005A5F45"/>
    <w:rsid w:val="005A6132"/>
    <w:rsid w:val="005B48C8"/>
    <w:rsid w:val="005B5083"/>
    <w:rsid w:val="005B548C"/>
    <w:rsid w:val="005B6CDB"/>
    <w:rsid w:val="005C1E4B"/>
    <w:rsid w:val="005D447A"/>
    <w:rsid w:val="005E5789"/>
    <w:rsid w:val="00614384"/>
    <w:rsid w:val="006208AC"/>
    <w:rsid w:val="00631594"/>
    <w:rsid w:val="006509CB"/>
    <w:rsid w:val="00651F46"/>
    <w:rsid w:val="00652A99"/>
    <w:rsid w:val="00655146"/>
    <w:rsid w:val="00655C7D"/>
    <w:rsid w:val="006643AD"/>
    <w:rsid w:val="006666F7"/>
    <w:rsid w:val="00667D37"/>
    <w:rsid w:val="006744DE"/>
    <w:rsid w:val="00675B4A"/>
    <w:rsid w:val="00684E13"/>
    <w:rsid w:val="006878E0"/>
    <w:rsid w:val="00693918"/>
    <w:rsid w:val="00693AAC"/>
    <w:rsid w:val="0069602E"/>
    <w:rsid w:val="006971EC"/>
    <w:rsid w:val="006A74DE"/>
    <w:rsid w:val="006C706F"/>
    <w:rsid w:val="006D3AC6"/>
    <w:rsid w:val="006E1859"/>
    <w:rsid w:val="006E1E35"/>
    <w:rsid w:val="0070004D"/>
    <w:rsid w:val="007002B9"/>
    <w:rsid w:val="007105C7"/>
    <w:rsid w:val="0071201B"/>
    <w:rsid w:val="007128D7"/>
    <w:rsid w:val="007155DC"/>
    <w:rsid w:val="0071731C"/>
    <w:rsid w:val="0073637B"/>
    <w:rsid w:val="00741C99"/>
    <w:rsid w:val="00743B78"/>
    <w:rsid w:val="007701FB"/>
    <w:rsid w:val="00774D6E"/>
    <w:rsid w:val="007775D1"/>
    <w:rsid w:val="00782DEC"/>
    <w:rsid w:val="00784D6D"/>
    <w:rsid w:val="007851BF"/>
    <w:rsid w:val="00794E8F"/>
    <w:rsid w:val="0079684E"/>
    <w:rsid w:val="007A20BA"/>
    <w:rsid w:val="007A38D1"/>
    <w:rsid w:val="007B262B"/>
    <w:rsid w:val="007B698D"/>
    <w:rsid w:val="007C0A83"/>
    <w:rsid w:val="007D0D95"/>
    <w:rsid w:val="007E185F"/>
    <w:rsid w:val="007E5937"/>
    <w:rsid w:val="007E66CA"/>
    <w:rsid w:val="007F4979"/>
    <w:rsid w:val="007F6292"/>
    <w:rsid w:val="007F7240"/>
    <w:rsid w:val="008003A0"/>
    <w:rsid w:val="00814ED2"/>
    <w:rsid w:val="00815087"/>
    <w:rsid w:val="0084461E"/>
    <w:rsid w:val="00853433"/>
    <w:rsid w:val="00857E56"/>
    <w:rsid w:val="00873702"/>
    <w:rsid w:val="00875879"/>
    <w:rsid w:val="00875927"/>
    <w:rsid w:val="008870D6"/>
    <w:rsid w:val="00894970"/>
    <w:rsid w:val="008A06E8"/>
    <w:rsid w:val="008C1591"/>
    <w:rsid w:val="008C3BF6"/>
    <w:rsid w:val="008C462D"/>
    <w:rsid w:val="008C7040"/>
    <w:rsid w:val="008D018C"/>
    <w:rsid w:val="008D1B25"/>
    <w:rsid w:val="008D3C58"/>
    <w:rsid w:val="008F11BE"/>
    <w:rsid w:val="008F33BF"/>
    <w:rsid w:val="008F5794"/>
    <w:rsid w:val="0090131A"/>
    <w:rsid w:val="00901400"/>
    <w:rsid w:val="00901F0E"/>
    <w:rsid w:val="00905D86"/>
    <w:rsid w:val="00907779"/>
    <w:rsid w:val="009111D2"/>
    <w:rsid w:val="00911DCE"/>
    <w:rsid w:val="00912A43"/>
    <w:rsid w:val="00915DD0"/>
    <w:rsid w:val="00923946"/>
    <w:rsid w:val="00931044"/>
    <w:rsid w:val="009342A5"/>
    <w:rsid w:val="009432E1"/>
    <w:rsid w:val="00947F72"/>
    <w:rsid w:val="009608DB"/>
    <w:rsid w:val="00961877"/>
    <w:rsid w:val="00962B67"/>
    <w:rsid w:val="00965E9C"/>
    <w:rsid w:val="009663C6"/>
    <w:rsid w:val="00967136"/>
    <w:rsid w:val="00967D8D"/>
    <w:rsid w:val="00975413"/>
    <w:rsid w:val="00976947"/>
    <w:rsid w:val="00980E43"/>
    <w:rsid w:val="009854A9"/>
    <w:rsid w:val="00986036"/>
    <w:rsid w:val="00992C70"/>
    <w:rsid w:val="009A2C64"/>
    <w:rsid w:val="009A3348"/>
    <w:rsid w:val="009A523E"/>
    <w:rsid w:val="009A662D"/>
    <w:rsid w:val="009A7249"/>
    <w:rsid w:val="009B3F42"/>
    <w:rsid w:val="009C3EE4"/>
    <w:rsid w:val="009C4475"/>
    <w:rsid w:val="009C4E6F"/>
    <w:rsid w:val="009C699D"/>
    <w:rsid w:val="009E0B99"/>
    <w:rsid w:val="009F2BC0"/>
    <w:rsid w:val="009F42B3"/>
    <w:rsid w:val="00A0226F"/>
    <w:rsid w:val="00A02425"/>
    <w:rsid w:val="00A05110"/>
    <w:rsid w:val="00A05E98"/>
    <w:rsid w:val="00A115F0"/>
    <w:rsid w:val="00A11918"/>
    <w:rsid w:val="00A1737E"/>
    <w:rsid w:val="00A17F00"/>
    <w:rsid w:val="00A30C24"/>
    <w:rsid w:val="00A31BFF"/>
    <w:rsid w:val="00A37F93"/>
    <w:rsid w:val="00A50477"/>
    <w:rsid w:val="00A54B6E"/>
    <w:rsid w:val="00A61013"/>
    <w:rsid w:val="00A612FF"/>
    <w:rsid w:val="00A6235D"/>
    <w:rsid w:val="00A70E24"/>
    <w:rsid w:val="00AA0618"/>
    <w:rsid w:val="00AA18C3"/>
    <w:rsid w:val="00AA7B6E"/>
    <w:rsid w:val="00AD49D3"/>
    <w:rsid w:val="00AD7FB2"/>
    <w:rsid w:val="00AE003B"/>
    <w:rsid w:val="00AE5310"/>
    <w:rsid w:val="00AF4076"/>
    <w:rsid w:val="00AF6980"/>
    <w:rsid w:val="00B06A49"/>
    <w:rsid w:val="00B06BDB"/>
    <w:rsid w:val="00B11709"/>
    <w:rsid w:val="00B15115"/>
    <w:rsid w:val="00B15314"/>
    <w:rsid w:val="00B1785E"/>
    <w:rsid w:val="00B21771"/>
    <w:rsid w:val="00B33A00"/>
    <w:rsid w:val="00B379FB"/>
    <w:rsid w:val="00B4397F"/>
    <w:rsid w:val="00B44C5D"/>
    <w:rsid w:val="00B45700"/>
    <w:rsid w:val="00B5052D"/>
    <w:rsid w:val="00B51C17"/>
    <w:rsid w:val="00B52B1F"/>
    <w:rsid w:val="00B52F7A"/>
    <w:rsid w:val="00B54DB1"/>
    <w:rsid w:val="00B57BBB"/>
    <w:rsid w:val="00B63D1B"/>
    <w:rsid w:val="00B647CD"/>
    <w:rsid w:val="00B651AF"/>
    <w:rsid w:val="00B66BA2"/>
    <w:rsid w:val="00B67AD1"/>
    <w:rsid w:val="00B744D8"/>
    <w:rsid w:val="00B7533C"/>
    <w:rsid w:val="00B8376D"/>
    <w:rsid w:val="00B840E3"/>
    <w:rsid w:val="00B84A35"/>
    <w:rsid w:val="00B9276B"/>
    <w:rsid w:val="00BB14E0"/>
    <w:rsid w:val="00BB21C1"/>
    <w:rsid w:val="00BB301D"/>
    <w:rsid w:val="00BD0397"/>
    <w:rsid w:val="00BD0969"/>
    <w:rsid w:val="00BD2B0E"/>
    <w:rsid w:val="00BD3BD1"/>
    <w:rsid w:val="00BE1674"/>
    <w:rsid w:val="00BE1F38"/>
    <w:rsid w:val="00BE3125"/>
    <w:rsid w:val="00BF37D9"/>
    <w:rsid w:val="00C00E67"/>
    <w:rsid w:val="00C021EF"/>
    <w:rsid w:val="00C02BCD"/>
    <w:rsid w:val="00C06C0B"/>
    <w:rsid w:val="00C11596"/>
    <w:rsid w:val="00C3123C"/>
    <w:rsid w:val="00C31E0C"/>
    <w:rsid w:val="00C37340"/>
    <w:rsid w:val="00C40A17"/>
    <w:rsid w:val="00C5317C"/>
    <w:rsid w:val="00C54876"/>
    <w:rsid w:val="00C557E7"/>
    <w:rsid w:val="00C57205"/>
    <w:rsid w:val="00C62E57"/>
    <w:rsid w:val="00C672B9"/>
    <w:rsid w:val="00C709EB"/>
    <w:rsid w:val="00C73BAC"/>
    <w:rsid w:val="00C76C07"/>
    <w:rsid w:val="00C806E2"/>
    <w:rsid w:val="00C8450C"/>
    <w:rsid w:val="00C876F9"/>
    <w:rsid w:val="00C9062D"/>
    <w:rsid w:val="00C918B9"/>
    <w:rsid w:val="00C943EC"/>
    <w:rsid w:val="00C96086"/>
    <w:rsid w:val="00CA3C65"/>
    <w:rsid w:val="00CB0090"/>
    <w:rsid w:val="00CB0449"/>
    <w:rsid w:val="00CB1D12"/>
    <w:rsid w:val="00CB7B8B"/>
    <w:rsid w:val="00CC2251"/>
    <w:rsid w:val="00CC6E52"/>
    <w:rsid w:val="00CD1914"/>
    <w:rsid w:val="00CD3249"/>
    <w:rsid w:val="00CE5356"/>
    <w:rsid w:val="00CE723A"/>
    <w:rsid w:val="00CE7EE3"/>
    <w:rsid w:val="00CF1B11"/>
    <w:rsid w:val="00D079BB"/>
    <w:rsid w:val="00D07AB6"/>
    <w:rsid w:val="00D17239"/>
    <w:rsid w:val="00D202D7"/>
    <w:rsid w:val="00D2206A"/>
    <w:rsid w:val="00D2317A"/>
    <w:rsid w:val="00D30B12"/>
    <w:rsid w:val="00D36678"/>
    <w:rsid w:val="00D41E4E"/>
    <w:rsid w:val="00D46483"/>
    <w:rsid w:val="00D6163D"/>
    <w:rsid w:val="00D75579"/>
    <w:rsid w:val="00D77B6B"/>
    <w:rsid w:val="00D80CC9"/>
    <w:rsid w:val="00D82DEC"/>
    <w:rsid w:val="00D87B9E"/>
    <w:rsid w:val="00DA7FC2"/>
    <w:rsid w:val="00DC3ACD"/>
    <w:rsid w:val="00DD2775"/>
    <w:rsid w:val="00DF26CE"/>
    <w:rsid w:val="00DF6C5E"/>
    <w:rsid w:val="00E047DF"/>
    <w:rsid w:val="00E07815"/>
    <w:rsid w:val="00E21211"/>
    <w:rsid w:val="00E233C7"/>
    <w:rsid w:val="00E25577"/>
    <w:rsid w:val="00E34C50"/>
    <w:rsid w:val="00E55EE4"/>
    <w:rsid w:val="00E565BB"/>
    <w:rsid w:val="00E56B76"/>
    <w:rsid w:val="00E609BA"/>
    <w:rsid w:val="00E71A62"/>
    <w:rsid w:val="00E7293F"/>
    <w:rsid w:val="00E77E6E"/>
    <w:rsid w:val="00E96954"/>
    <w:rsid w:val="00EA4AD6"/>
    <w:rsid w:val="00EA5AF3"/>
    <w:rsid w:val="00EB0629"/>
    <w:rsid w:val="00EB0B8D"/>
    <w:rsid w:val="00EC1208"/>
    <w:rsid w:val="00ED2C55"/>
    <w:rsid w:val="00ED5093"/>
    <w:rsid w:val="00ED5E7A"/>
    <w:rsid w:val="00EE1FA1"/>
    <w:rsid w:val="00EE36F3"/>
    <w:rsid w:val="00EE4CE3"/>
    <w:rsid w:val="00EE5EE0"/>
    <w:rsid w:val="00EE60F3"/>
    <w:rsid w:val="00EF6990"/>
    <w:rsid w:val="00F0082A"/>
    <w:rsid w:val="00F02C47"/>
    <w:rsid w:val="00F05B27"/>
    <w:rsid w:val="00F0643C"/>
    <w:rsid w:val="00F1694E"/>
    <w:rsid w:val="00F25B62"/>
    <w:rsid w:val="00F27E05"/>
    <w:rsid w:val="00F32A7F"/>
    <w:rsid w:val="00F34220"/>
    <w:rsid w:val="00F42546"/>
    <w:rsid w:val="00F50CEA"/>
    <w:rsid w:val="00F5286B"/>
    <w:rsid w:val="00F5335A"/>
    <w:rsid w:val="00F54913"/>
    <w:rsid w:val="00F61DA1"/>
    <w:rsid w:val="00F67813"/>
    <w:rsid w:val="00F67BD7"/>
    <w:rsid w:val="00F917F4"/>
    <w:rsid w:val="00F91E5A"/>
    <w:rsid w:val="00F97890"/>
    <w:rsid w:val="00FA24D6"/>
    <w:rsid w:val="00FA54E7"/>
    <w:rsid w:val="00FB635E"/>
    <w:rsid w:val="00FC091F"/>
    <w:rsid w:val="00FC16B1"/>
    <w:rsid w:val="00FC1AC7"/>
    <w:rsid w:val="00FC2623"/>
    <w:rsid w:val="00FC3BF4"/>
    <w:rsid w:val="00FC6B7F"/>
    <w:rsid w:val="00FC703F"/>
    <w:rsid w:val="00FD021D"/>
    <w:rsid w:val="00FD058A"/>
    <w:rsid w:val="00FD5D77"/>
    <w:rsid w:val="00FE3034"/>
    <w:rsid w:val="00FF09E1"/>
    <w:rsid w:val="00FF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A8829"/>
  <w15:docId w15:val="{6037B355-7C98-4570-82B4-41F2266F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036"/>
    <w:rPr>
      <w:sz w:val="20"/>
      <w:szCs w:val="20"/>
    </w:rPr>
  </w:style>
  <w:style w:type="paragraph" w:styleId="Ttulo1">
    <w:name w:val="heading 1"/>
    <w:basedOn w:val="Normal"/>
    <w:next w:val="Normal"/>
    <w:link w:val="Ttulo1Car"/>
    <w:qFormat/>
    <w:rsid w:val="003A553D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nhideWhenUsed/>
    <w:qFormat/>
    <w:rsid w:val="003A553D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553D"/>
    <w:pPr>
      <w:pBdr>
        <w:top w:val="single" w:sz="6" w:space="2" w:color="4472C4" w:themeColor="accent1"/>
        <w:left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A553D"/>
    <w:pPr>
      <w:pBdr>
        <w:top w:val="dotted" w:sz="6" w:space="2" w:color="4472C4" w:themeColor="accent1"/>
        <w:left w:val="dotted" w:sz="6" w:space="2" w:color="4472C4" w:themeColor="accent1"/>
      </w:pBdr>
      <w:spacing w:before="300" w:after="0"/>
      <w:outlineLvl w:val="3"/>
    </w:pPr>
    <w:rPr>
      <w:caps/>
      <w:color w:val="2F5496" w:themeColor="accent1" w:themeShade="BF"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553D"/>
    <w:pPr>
      <w:pBdr>
        <w:bottom w:val="single" w:sz="6" w:space="1" w:color="4472C4" w:themeColor="accent1"/>
      </w:pBdr>
      <w:spacing w:before="300" w:after="0"/>
      <w:outlineLvl w:val="4"/>
    </w:pPr>
    <w:rPr>
      <w:caps/>
      <w:color w:val="2F5496" w:themeColor="accent1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553D"/>
    <w:pPr>
      <w:pBdr>
        <w:bottom w:val="dotted" w:sz="6" w:space="1" w:color="4472C4" w:themeColor="accent1"/>
      </w:pBdr>
      <w:spacing w:before="300" w:after="0"/>
      <w:outlineLvl w:val="5"/>
    </w:pPr>
    <w:rPr>
      <w:caps/>
      <w:color w:val="2F5496" w:themeColor="accent1" w:themeShade="BF"/>
      <w:spacing w:val="10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553D"/>
    <w:pPr>
      <w:spacing w:before="300" w:after="0"/>
      <w:outlineLvl w:val="6"/>
    </w:pPr>
    <w:rPr>
      <w:caps/>
      <w:color w:val="2F5496" w:themeColor="accent1" w:themeShade="BF"/>
      <w:spacing w:val="10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553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553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A553D"/>
    <w:rPr>
      <w:b/>
      <w:bCs/>
      <w:caps/>
      <w:color w:val="FFFFFF" w:themeColor="background1"/>
      <w:spacing w:val="15"/>
      <w:shd w:val="clear" w:color="auto" w:fill="4472C4" w:themeFill="accent1"/>
    </w:rPr>
  </w:style>
  <w:style w:type="character" w:customStyle="1" w:styleId="Ttulo2Car">
    <w:name w:val="Título 2 Car"/>
    <w:basedOn w:val="Fuentedeprrafopredeter"/>
    <w:link w:val="Ttulo2"/>
    <w:rsid w:val="003A553D"/>
    <w:rPr>
      <w:caps/>
      <w:spacing w:val="15"/>
      <w:shd w:val="clear" w:color="auto" w:fill="D9E2F3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553D"/>
    <w:rPr>
      <w:caps/>
      <w:color w:val="1F3763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553D"/>
    <w:rPr>
      <w:caps/>
      <w:color w:val="2F5496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553D"/>
    <w:rPr>
      <w:caps/>
      <w:color w:val="2F5496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553D"/>
    <w:rPr>
      <w:caps/>
      <w:color w:val="2F5496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553D"/>
    <w:rPr>
      <w:caps/>
      <w:color w:val="2F5496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553D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553D"/>
    <w:rPr>
      <w:i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3A553D"/>
    <w:rPr>
      <w:b/>
      <w:bCs/>
      <w:color w:val="2F5496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3A553D"/>
    <w:pPr>
      <w:spacing w:before="720"/>
    </w:pPr>
    <w:rPr>
      <w:caps/>
      <w:color w:val="4472C4" w:themeColor="accent1"/>
      <w:spacing w:val="10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A553D"/>
    <w:rPr>
      <w:caps/>
      <w:color w:val="4472C4" w:themeColor="accent1"/>
      <w:spacing w:val="10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3A553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3A553D"/>
    <w:rPr>
      <w:caps/>
      <w:color w:val="595959" w:themeColor="text1" w:themeTint="A6"/>
      <w:spacing w:val="10"/>
      <w:sz w:val="24"/>
      <w:szCs w:val="24"/>
    </w:rPr>
  </w:style>
  <w:style w:type="character" w:styleId="Textoennegrita">
    <w:name w:val="Strong"/>
    <w:qFormat/>
    <w:rsid w:val="003A553D"/>
    <w:rPr>
      <w:b/>
      <w:bCs/>
    </w:rPr>
  </w:style>
  <w:style w:type="character" w:styleId="nfasis">
    <w:name w:val="Emphasis"/>
    <w:uiPriority w:val="20"/>
    <w:qFormat/>
    <w:rsid w:val="003A553D"/>
    <w:rPr>
      <w:caps/>
      <w:color w:val="1F3763" w:themeColor="accent1" w:themeShade="7F"/>
      <w:spacing w:val="5"/>
    </w:rPr>
  </w:style>
  <w:style w:type="paragraph" w:styleId="Sinespaciado">
    <w:name w:val="No Spacing"/>
    <w:basedOn w:val="Normal"/>
    <w:link w:val="SinespaciadoCar"/>
    <w:uiPriority w:val="1"/>
    <w:qFormat/>
    <w:rsid w:val="003A553D"/>
    <w:pPr>
      <w:spacing w:before="0"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3A553D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3A553D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3A553D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3A553D"/>
    <w:rPr>
      <w:i/>
      <w:iCs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A553D"/>
    <w:pPr>
      <w:pBdr>
        <w:top w:val="single" w:sz="4" w:space="10" w:color="4472C4" w:themeColor="accent1"/>
        <w:left w:val="single" w:sz="4" w:space="10" w:color="4472C4" w:themeColor="accent1"/>
      </w:pBdr>
      <w:spacing w:after="0"/>
      <w:ind w:left="1296" w:right="1152"/>
      <w:jc w:val="both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A553D"/>
    <w:rPr>
      <w:i/>
      <w:iCs/>
      <w:color w:val="4472C4" w:themeColor="accent1"/>
      <w:sz w:val="20"/>
      <w:szCs w:val="20"/>
    </w:rPr>
  </w:style>
  <w:style w:type="character" w:styleId="nfasissutil">
    <w:name w:val="Subtle Emphasis"/>
    <w:uiPriority w:val="19"/>
    <w:qFormat/>
    <w:rsid w:val="003A553D"/>
    <w:rPr>
      <w:i/>
      <w:iCs/>
      <w:color w:val="1F3763" w:themeColor="accent1" w:themeShade="7F"/>
    </w:rPr>
  </w:style>
  <w:style w:type="character" w:styleId="nfasisintenso">
    <w:name w:val="Intense Emphasis"/>
    <w:uiPriority w:val="21"/>
    <w:qFormat/>
    <w:rsid w:val="003A553D"/>
    <w:rPr>
      <w:b/>
      <w:bCs/>
      <w:caps/>
      <w:color w:val="1F3763" w:themeColor="accent1" w:themeShade="7F"/>
      <w:spacing w:val="10"/>
    </w:rPr>
  </w:style>
  <w:style w:type="character" w:styleId="Referenciasutil">
    <w:name w:val="Subtle Reference"/>
    <w:uiPriority w:val="31"/>
    <w:qFormat/>
    <w:rsid w:val="003A553D"/>
    <w:rPr>
      <w:b/>
      <w:bCs/>
      <w:color w:val="4472C4" w:themeColor="accent1"/>
    </w:rPr>
  </w:style>
  <w:style w:type="character" w:styleId="Referenciaintensa">
    <w:name w:val="Intense Reference"/>
    <w:uiPriority w:val="32"/>
    <w:qFormat/>
    <w:rsid w:val="003A553D"/>
    <w:rPr>
      <w:b/>
      <w:bCs/>
      <w:i/>
      <w:iCs/>
      <w:caps/>
      <w:color w:val="4472C4" w:themeColor="accent1"/>
    </w:rPr>
  </w:style>
  <w:style w:type="character" w:styleId="Ttulodellibro">
    <w:name w:val="Book Title"/>
    <w:uiPriority w:val="33"/>
    <w:qFormat/>
    <w:rsid w:val="003A553D"/>
    <w:rPr>
      <w:b/>
      <w:bCs/>
      <w:i/>
      <w:iCs/>
      <w:spacing w:val="9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3A553D"/>
    <w:pPr>
      <w:outlineLvl w:val="9"/>
    </w:pPr>
  </w:style>
  <w:style w:type="paragraph" w:customStyle="1" w:styleId="PersonalName">
    <w:name w:val="Personal Name"/>
    <w:basedOn w:val="Ttulo"/>
    <w:rsid w:val="003A553D"/>
    <w:rPr>
      <w:b/>
      <w:caps w:val="0"/>
      <w:color w:val="000000"/>
      <w:sz w:val="28"/>
      <w:szCs w:val="28"/>
    </w:rPr>
  </w:style>
  <w:style w:type="paragraph" w:styleId="Encabezado">
    <w:name w:val="header"/>
    <w:basedOn w:val="Normal"/>
    <w:link w:val="EncabezadoCar"/>
    <w:unhideWhenUsed/>
    <w:rsid w:val="003A553D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A553D"/>
    <w:rPr>
      <w:sz w:val="20"/>
      <w:szCs w:val="20"/>
    </w:rPr>
  </w:style>
  <w:style w:type="paragraph" w:styleId="Piedepgina">
    <w:name w:val="footer"/>
    <w:basedOn w:val="Normal"/>
    <w:link w:val="PiedepginaCar"/>
    <w:unhideWhenUsed/>
    <w:rsid w:val="003A553D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3A553D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3A553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_tradnl"/>
    </w:rPr>
  </w:style>
  <w:style w:type="table" w:styleId="Tablaconcuadrcula">
    <w:name w:val="Table Grid"/>
    <w:basedOn w:val="Tablanormal"/>
    <w:uiPriority w:val="39"/>
    <w:rsid w:val="003A553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obierno">
    <w:name w:val="gobierno"/>
    <w:basedOn w:val="Normal"/>
    <w:link w:val="gobiernoCar"/>
    <w:rsid w:val="00986036"/>
    <w:pPr>
      <w:overflowPunct w:val="0"/>
      <w:autoSpaceDE w:val="0"/>
      <w:autoSpaceDN w:val="0"/>
      <w:adjustRightInd w:val="0"/>
      <w:spacing w:before="0" w:after="0" w:line="240" w:lineRule="auto"/>
      <w:ind w:left="284" w:right="851" w:firstLine="567"/>
      <w:jc w:val="both"/>
    </w:pPr>
    <w:rPr>
      <w:rFonts w:ascii="Arial" w:eastAsia="Times New Roman" w:hAnsi="Arial" w:cs="Times New Roman"/>
      <w:sz w:val="24"/>
      <w:szCs w:val="24"/>
      <w:lang w:val="es-ES_tradnl" w:eastAsia="es-ES"/>
    </w:rPr>
  </w:style>
  <w:style w:type="character" w:customStyle="1" w:styleId="gobiernoCar">
    <w:name w:val="gobierno Car"/>
    <w:link w:val="gobierno"/>
    <w:rsid w:val="00986036"/>
    <w:rPr>
      <w:rFonts w:ascii="Arial" w:eastAsia="Times New Roman" w:hAnsi="Arial" w:cs="Times New Roman"/>
      <w:sz w:val="24"/>
      <w:szCs w:val="24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986036"/>
    <w:pPr>
      <w:spacing w:before="0" w:after="0" w:line="240" w:lineRule="auto"/>
      <w:jc w:val="both"/>
    </w:pPr>
    <w:rPr>
      <w:rFonts w:ascii="Times New Roman" w:eastAsia="Times New Roman" w:hAnsi="Times New Roman" w:cs="Times New Roman"/>
      <w:sz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986036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986036"/>
    <w:pPr>
      <w:spacing w:before="0" w:after="12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8603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rsid w:val="00986036"/>
    <w:pPr>
      <w:spacing w:before="0"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986036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styleId="Sangradetextonormal">
    <w:name w:val="Body Text Indent"/>
    <w:basedOn w:val="Normal"/>
    <w:link w:val="SangradetextonormalCar"/>
    <w:rsid w:val="00986036"/>
    <w:pPr>
      <w:spacing w:before="0"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8603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986036"/>
  </w:style>
  <w:style w:type="paragraph" w:customStyle="1" w:styleId="Pa6">
    <w:name w:val="Pa6"/>
    <w:basedOn w:val="Normal"/>
    <w:next w:val="Normal"/>
    <w:rsid w:val="00986036"/>
    <w:pPr>
      <w:autoSpaceDE w:val="0"/>
      <w:autoSpaceDN w:val="0"/>
      <w:adjustRightInd w:val="0"/>
      <w:spacing w:before="0" w:after="0" w:line="201" w:lineRule="atLeast"/>
    </w:pPr>
    <w:rPr>
      <w:rFonts w:ascii="Arial" w:eastAsia="Times New Roman" w:hAnsi="Arial" w:cs="Times New Roman"/>
      <w:sz w:val="24"/>
      <w:szCs w:val="24"/>
      <w:lang w:eastAsia="es-ES"/>
    </w:rPr>
  </w:style>
  <w:style w:type="paragraph" w:customStyle="1" w:styleId="Default">
    <w:name w:val="Default"/>
    <w:rsid w:val="00986036"/>
    <w:pPr>
      <w:autoSpaceDE w:val="0"/>
      <w:autoSpaceDN w:val="0"/>
      <w:adjustRightInd w:val="0"/>
      <w:spacing w:before="0"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986036"/>
    <w:rPr>
      <w:rFonts w:ascii="Tahoma" w:eastAsia="Times New Roman" w:hAnsi="Tahoma" w:cs="Tahoma"/>
      <w:sz w:val="16"/>
      <w:szCs w:val="16"/>
      <w:lang w:eastAsia="es-ES"/>
    </w:rPr>
  </w:style>
  <w:style w:type="paragraph" w:styleId="Textodeglobo">
    <w:name w:val="Balloon Text"/>
    <w:basedOn w:val="Normal"/>
    <w:link w:val="TextodegloboCar"/>
    <w:semiHidden/>
    <w:rsid w:val="00986036"/>
    <w:pPr>
      <w:spacing w:before="0" w:after="0" w:line="240" w:lineRule="auto"/>
    </w:pPr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uiPriority w:val="99"/>
    <w:unhideWhenUsed/>
    <w:rsid w:val="00986036"/>
    <w:rPr>
      <w:color w:val="0000FF"/>
      <w:u w:val="single"/>
    </w:rPr>
  </w:style>
  <w:style w:type="character" w:styleId="Refdenotaalpie">
    <w:name w:val="footnote reference"/>
    <w:rsid w:val="00986036"/>
    <w:rPr>
      <w:vertAlign w:val="superscript"/>
    </w:rPr>
  </w:style>
  <w:style w:type="paragraph" w:styleId="Textonotapie">
    <w:name w:val="footnote text"/>
    <w:basedOn w:val="Normal"/>
    <w:link w:val="TextonotapieCar"/>
    <w:rsid w:val="00986036"/>
    <w:pPr>
      <w:spacing w:before="0" w:after="0" w:line="240" w:lineRule="auto"/>
    </w:pPr>
    <w:rPr>
      <w:rFonts w:ascii="Times New Roman" w:eastAsia="Times New Roman" w:hAnsi="Times New Roman" w:cs="Times New Roman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986036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Ninguno">
    <w:name w:val="Ninguno"/>
    <w:rsid w:val="00986036"/>
    <w:rPr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98603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comentario">
    <w:name w:val="annotation text"/>
    <w:basedOn w:val="Normal"/>
    <w:link w:val="TextocomentarioCar"/>
    <w:semiHidden/>
    <w:unhideWhenUsed/>
    <w:rsid w:val="00986036"/>
    <w:pPr>
      <w:spacing w:before="0" w:after="0" w:line="240" w:lineRule="auto"/>
    </w:pPr>
    <w:rPr>
      <w:rFonts w:ascii="Times New Roman" w:eastAsia="Times New Roman" w:hAnsi="Times New Roman" w:cs="Times New Roman"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86036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86036"/>
    <w:rPr>
      <w:b/>
      <w:b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E312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E3125"/>
    <w:rPr>
      <w:color w:val="954F72" w:themeColor="followedHyperlink"/>
      <w:u w:val="single"/>
    </w:rPr>
  </w:style>
  <w:style w:type="paragraph" w:customStyle="1" w:styleId="TableContents">
    <w:name w:val="Table Contents"/>
    <w:basedOn w:val="Normal"/>
    <w:rsid w:val="00CF1B11"/>
    <w:pPr>
      <w:widowControl w:val="0"/>
      <w:suppressLineNumbers/>
      <w:suppressAutoHyphens/>
      <w:autoSpaceDN w:val="0"/>
      <w:spacing w:before="0" w:after="0" w:line="240" w:lineRule="auto"/>
      <w:textAlignment w:val="center"/>
    </w:pPr>
    <w:rPr>
      <w:rFonts w:ascii="Gill Sans MT" w:eastAsia="Arial Unicode MS" w:hAnsi="Gill Sans MT" w:cs="Mangal"/>
      <w:kern w:val="3"/>
      <w:sz w:val="24"/>
      <w:szCs w:val="24"/>
      <w:lang w:eastAsia="zh-CN" w:bidi="hi-IN"/>
    </w:rPr>
  </w:style>
  <w:style w:type="character" w:styleId="Refdecomentario">
    <w:name w:val="annotation reference"/>
    <w:basedOn w:val="Fuentedeprrafopredeter"/>
    <w:semiHidden/>
    <w:unhideWhenUsed/>
    <w:rsid w:val="00931044"/>
    <w:rPr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EE1FA1"/>
    <w:rPr>
      <w:color w:val="808080"/>
    </w:rPr>
  </w:style>
  <w:style w:type="character" w:styleId="Mencinsinresolver">
    <w:name w:val="Unresolved Mention"/>
    <w:basedOn w:val="Fuentedeprrafopredeter"/>
    <w:uiPriority w:val="99"/>
    <w:semiHidden/>
    <w:unhideWhenUsed/>
    <w:rsid w:val="006E1E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6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6698\AppData\Local\Microsoft\Windows\INetCache\Content.Outlook\SMB87YVP\ILC-Documento-Interno-color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2241CC-0AB0-49B8-A6D6-6CC66C144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ILC-Documento-Interno-color.dotx</Template>
  <TotalTime>3</TotalTime>
  <Pages>1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| ilc.dipuleon</dc:creator>
  <cp:lastModifiedBy>M.LUISA DIEZ TEJERINA</cp:lastModifiedBy>
  <cp:revision>3</cp:revision>
  <cp:lastPrinted>2026-02-09T09:21:00Z</cp:lastPrinted>
  <dcterms:created xsi:type="dcterms:W3CDTF">2026-04-07T11:21:00Z</dcterms:created>
  <dcterms:modified xsi:type="dcterms:W3CDTF">2026-04-07T11:29:00Z</dcterms:modified>
</cp:coreProperties>
</file>