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0770" w14:textId="73021F7B" w:rsidR="00986036" w:rsidRDefault="00986036" w:rsidP="00980E43">
      <w:pPr>
        <w:spacing w:after="160" w:line="259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655B4">
        <w:rPr>
          <w:rFonts w:ascii="Arial" w:hAnsi="Arial" w:cs="Arial"/>
          <w:b/>
          <w:sz w:val="24"/>
          <w:szCs w:val="24"/>
        </w:rPr>
        <w:t>ANEXO II</w:t>
      </w:r>
      <w:r w:rsidR="001853F0" w:rsidRPr="002655B4">
        <w:rPr>
          <w:rFonts w:ascii="Arial" w:hAnsi="Arial" w:cs="Arial"/>
          <w:b/>
          <w:sz w:val="24"/>
          <w:szCs w:val="24"/>
        </w:rPr>
        <w:t>I</w:t>
      </w:r>
      <w:r w:rsidRPr="002655B4">
        <w:rPr>
          <w:rFonts w:ascii="Arial" w:hAnsi="Arial" w:cs="Arial"/>
          <w:b/>
          <w:sz w:val="24"/>
          <w:szCs w:val="24"/>
        </w:rPr>
        <w:t xml:space="preserve"> - FICHA DE CONTROL DE DOCUMENTACIÓN PARA JUSTIFICAR</w:t>
      </w:r>
    </w:p>
    <w:p w14:paraId="4436D674" w14:textId="77777777" w:rsidR="002655B4" w:rsidRPr="002655B4" w:rsidRDefault="002655B4" w:rsidP="002655B4">
      <w:pPr>
        <w:pStyle w:val="Encabezado"/>
        <w:tabs>
          <w:tab w:val="left" w:pos="4680"/>
        </w:tabs>
        <w:spacing w:line="276" w:lineRule="auto"/>
        <w:ind w:right="19"/>
        <w:jc w:val="center"/>
        <w:rPr>
          <w:rFonts w:ascii="Arial" w:hAnsi="Arial" w:cs="Arial"/>
          <w:b/>
          <w:bCs/>
          <w:sz w:val="24"/>
          <w:szCs w:val="24"/>
        </w:rPr>
      </w:pPr>
      <w:r w:rsidRPr="002655B4">
        <w:rPr>
          <w:rFonts w:ascii="Arial" w:hAnsi="Arial" w:cs="Arial"/>
          <w:b/>
          <w:bCs/>
          <w:sz w:val="24"/>
          <w:szCs w:val="24"/>
        </w:rPr>
        <w:t>PLAN IGLESIA ABIERTA, AÑO 2025-2026</w:t>
      </w:r>
    </w:p>
    <w:p w14:paraId="0949FF4D" w14:textId="77777777" w:rsidR="00986036" w:rsidRPr="00F25B62" w:rsidRDefault="00986036" w:rsidP="002655B4">
      <w:pPr>
        <w:pStyle w:val="Prrafodelista"/>
        <w:spacing w:before="0" w:after="0" w:line="259" w:lineRule="auto"/>
        <w:ind w:left="28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59"/>
        <w:gridCol w:w="3497"/>
        <w:gridCol w:w="1566"/>
      </w:tblGrid>
      <w:tr w:rsidR="00F25B62" w:rsidRPr="00F25B62" w14:paraId="2AC1FDB6" w14:textId="77777777" w:rsidTr="00986036">
        <w:tc>
          <w:tcPr>
            <w:tcW w:w="2369" w:type="pct"/>
            <w:vAlign w:val="center"/>
          </w:tcPr>
          <w:p w14:paraId="76D3D581" w14:textId="77777777" w:rsidR="00986036" w:rsidRPr="00F25B62" w:rsidRDefault="00986036" w:rsidP="00986036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DOCUMENTO</w:t>
            </w:r>
          </w:p>
        </w:tc>
        <w:tc>
          <w:tcPr>
            <w:tcW w:w="1817" w:type="pct"/>
            <w:vAlign w:val="center"/>
          </w:tcPr>
          <w:p w14:paraId="37B2C055" w14:textId="77777777" w:rsidR="00986036" w:rsidRPr="00F25B62" w:rsidRDefault="00986036" w:rsidP="00986036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DENOMINACIÓN IDENTIFICATIVA OBLIGATORIA DEL ARCHIVO</w:t>
            </w:r>
          </w:p>
        </w:tc>
        <w:tc>
          <w:tcPr>
            <w:tcW w:w="814" w:type="pct"/>
            <w:vAlign w:val="center"/>
          </w:tcPr>
          <w:p w14:paraId="30EDB83E" w14:textId="2471A0AE" w:rsidR="00986036" w:rsidRPr="00F25B62" w:rsidRDefault="00986036" w:rsidP="002655B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B62">
              <w:rPr>
                <w:rFonts w:ascii="Arial" w:hAnsi="Arial" w:cs="Arial"/>
                <w:b/>
                <w:sz w:val="22"/>
                <w:szCs w:val="22"/>
              </w:rPr>
              <w:t>ADJUNTA</w:t>
            </w:r>
            <w:r w:rsidR="002655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25B62">
              <w:rPr>
                <w:rFonts w:ascii="Arial" w:hAnsi="Arial" w:cs="Arial"/>
                <w:b/>
                <w:sz w:val="22"/>
                <w:szCs w:val="22"/>
              </w:rPr>
              <w:t>ARCHIVO</w:t>
            </w:r>
          </w:p>
        </w:tc>
      </w:tr>
      <w:tr w:rsidR="00F25B62" w:rsidRPr="00980E43" w14:paraId="7EAEC635" w14:textId="77777777" w:rsidTr="002655B4">
        <w:tc>
          <w:tcPr>
            <w:tcW w:w="2369" w:type="pct"/>
            <w:vAlign w:val="center"/>
          </w:tcPr>
          <w:p w14:paraId="6F2F0B20" w14:textId="77777777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ANEXO IV Solicitud de abono</w:t>
            </w:r>
          </w:p>
        </w:tc>
        <w:tc>
          <w:tcPr>
            <w:tcW w:w="1817" w:type="pct"/>
            <w:vAlign w:val="center"/>
          </w:tcPr>
          <w:p w14:paraId="7ACACCEC" w14:textId="77777777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ANEXO IV.pdf</w:t>
            </w:r>
          </w:p>
        </w:tc>
        <w:tc>
          <w:tcPr>
            <w:tcW w:w="814" w:type="pct"/>
            <w:vAlign w:val="center"/>
          </w:tcPr>
          <w:p w14:paraId="51247524" w14:textId="40FC14EE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5407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606A0954" w14:textId="77777777" w:rsidTr="002655B4">
        <w:tc>
          <w:tcPr>
            <w:tcW w:w="2369" w:type="pct"/>
            <w:vAlign w:val="center"/>
          </w:tcPr>
          <w:p w14:paraId="11F6E12F" w14:textId="1F883276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F_1 Acta de recepción</w:t>
            </w:r>
            <w:r w:rsidR="005104F0" w:rsidRPr="00980E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04F0" w:rsidRPr="00980E4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817" w:type="pct"/>
            <w:vAlign w:val="center"/>
          </w:tcPr>
          <w:p w14:paraId="47297A5A" w14:textId="77777777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F_2_ACTA.pdf</w:t>
            </w:r>
          </w:p>
        </w:tc>
        <w:tc>
          <w:tcPr>
            <w:tcW w:w="814" w:type="pct"/>
            <w:vAlign w:val="center"/>
          </w:tcPr>
          <w:p w14:paraId="1D47A3F7" w14:textId="6EA45D53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204339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2E37A6B2" w14:textId="77777777" w:rsidTr="002655B4">
        <w:tc>
          <w:tcPr>
            <w:tcW w:w="2369" w:type="pct"/>
            <w:vAlign w:val="center"/>
          </w:tcPr>
          <w:p w14:paraId="5EF4CA1C" w14:textId="7B6C54CA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F_2 Fotografía del cartel de obra</w:t>
            </w:r>
            <w:r w:rsidR="002655B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817" w:type="pct"/>
            <w:vAlign w:val="center"/>
          </w:tcPr>
          <w:p w14:paraId="6FFA71E8" w14:textId="77777777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F_3_CARTEL.pdf</w:t>
            </w:r>
          </w:p>
        </w:tc>
        <w:tc>
          <w:tcPr>
            <w:tcW w:w="814" w:type="pct"/>
            <w:vAlign w:val="center"/>
          </w:tcPr>
          <w:p w14:paraId="75F0B409" w14:textId="6FD3D275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15906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248A9DD6" w14:textId="77777777" w:rsidTr="002655B4">
        <w:tc>
          <w:tcPr>
            <w:tcW w:w="2369" w:type="pct"/>
            <w:vAlign w:val="center"/>
          </w:tcPr>
          <w:p w14:paraId="2802C405" w14:textId="2C7DABAB" w:rsidR="00986036" w:rsidRPr="00980E43" w:rsidRDefault="000C6048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F_3</w:t>
            </w:r>
            <w:r w:rsidR="008D3C58" w:rsidRPr="00980E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6036" w:rsidRPr="00980E43">
              <w:rPr>
                <w:rFonts w:ascii="Arial" w:hAnsi="Arial" w:cs="Arial"/>
                <w:b/>
                <w:sz w:val="22"/>
                <w:szCs w:val="22"/>
              </w:rPr>
              <w:t>Memoria económica que incluya la relación de certificaciones y facturas abonadas, número de factura, fecha de transferencia conforme al ANEXO V.</w:t>
            </w:r>
          </w:p>
        </w:tc>
        <w:tc>
          <w:tcPr>
            <w:tcW w:w="1817" w:type="pct"/>
            <w:vAlign w:val="center"/>
          </w:tcPr>
          <w:p w14:paraId="23ACA337" w14:textId="5439123E" w:rsidR="00986036" w:rsidRPr="00980E43" w:rsidRDefault="00986036" w:rsidP="00D46483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ANEXO V.pdf</w:t>
            </w:r>
          </w:p>
        </w:tc>
        <w:tc>
          <w:tcPr>
            <w:tcW w:w="814" w:type="pct"/>
            <w:vAlign w:val="center"/>
          </w:tcPr>
          <w:p w14:paraId="30FE3D83" w14:textId="7866911B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12374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0B25A5E8" w14:textId="77777777" w:rsidTr="002655B4">
        <w:tc>
          <w:tcPr>
            <w:tcW w:w="2369" w:type="pct"/>
            <w:vAlign w:val="center"/>
          </w:tcPr>
          <w:p w14:paraId="74D5ED03" w14:textId="7DA6325E" w:rsidR="00986036" w:rsidRPr="00980E43" w:rsidRDefault="000C6048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F_4</w:t>
            </w:r>
            <w:r w:rsidR="007D0D95" w:rsidRPr="00980E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6036" w:rsidRPr="00980E43">
              <w:rPr>
                <w:rFonts w:ascii="Arial" w:hAnsi="Arial" w:cs="Arial"/>
                <w:b/>
                <w:sz w:val="22"/>
                <w:szCs w:val="22"/>
              </w:rPr>
              <w:t>Facturas de los abonos.</w:t>
            </w:r>
          </w:p>
        </w:tc>
        <w:tc>
          <w:tcPr>
            <w:tcW w:w="1817" w:type="pct"/>
            <w:vAlign w:val="center"/>
          </w:tcPr>
          <w:p w14:paraId="4DF276DD" w14:textId="77777777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14:paraId="69C6CFFA" w14:textId="0A0028E3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80646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48AE424D" w14:textId="77777777" w:rsidTr="002655B4">
        <w:tc>
          <w:tcPr>
            <w:tcW w:w="2369" w:type="pct"/>
            <w:vAlign w:val="center"/>
          </w:tcPr>
          <w:p w14:paraId="3E5A60F7" w14:textId="2D67925E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 xml:space="preserve"> Relación detallada de otros ingresos o ayudas que hayan financiado la actividad </w:t>
            </w:r>
            <w:r w:rsidR="000203F4" w:rsidRPr="00980E43">
              <w:rPr>
                <w:rFonts w:ascii="Arial" w:hAnsi="Arial" w:cs="Arial"/>
                <w:b/>
                <w:sz w:val="22"/>
                <w:szCs w:val="22"/>
              </w:rPr>
              <w:t>subvencionada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 xml:space="preserve"> con indicación del importe y su procedencia.</w:t>
            </w:r>
          </w:p>
        </w:tc>
        <w:tc>
          <w:tcPr>
            <w:tcW w:w="1817" w:type="pct"/>
            <w:vAlign w:val="center"/>
          </w:tcPr>
          <w:p w14:paraId="2C46B99A" w14:textId="3AB01987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>_INGRESOS.pdf</w:t>
            </w:r>
          </w:p>
        </w:tc>
        <w:tc>
          <w:tcPr>
            <w:tcW w:w="814" w:type="pct"/>
            <w:vAlign w:val="center"/>
          </w:tcPr>
          <w:p w14:paraId="304B0291" w14:textId="3D104758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9232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52506351" w14:textId="77777777" w:rsidTr="002655B4">
        <w:tc>
          <w:tcPr>
            <w:tcW w:w="2369" w:type="pct"/>
            <w:vAlign w:val="center"/>
          </w:tcPr>
          <w:p w14:paraId="603264B4" w14:textId="58C23491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 xml:space="preserve"> Certificación económica final de obra a origen desglosada por capítulos y partidas</w:t>
            </w:r>
            <w:r w:rsidR="005104F0" w:rsidRPr="00980E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04F0" w:rsidRPr="00980E4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817" w:type="pct"/>
            <w:vAlign w:val="center"/>
          </w:tcPr>
          <w:p w14:paraId="084E3A57" w14:textId="0E8FEFA3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>_CERTIFICACION.pdf</w:t>
            </w:r>
          </w:p>
        </w:tc>
        <w:tc>
          <w:tcPr>
            <w:tcW w:w="814" w:type="pct"/>
            <w:vAlign w:val="center"/>
          </w:tcPr>
          <w:p w14:paraId="3C20D321" w14:textId="1B9140EB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21322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7AACF422" w14:textId="77777777" w:rsidTr="002655B4">
        <w:tc>
          <w:tcPr>
            <w:tcW w:w="2369" w:type="pct"/>
            <w:vAlign w:val="center"/>
          </w:tcPr>
          <w:p w14:paraId="70FEFB75" w14:textId="20A2ED80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 xml:space="preserve"> En el caso de entidades locales certificado del secretario acreditativo de haber seguido el procedimiento previsto en la normativa de contratación.</w:t>
            </w:r>
          </w:p>
        </w:tc>
        <w:tc>
          <w:tcPr>
            <w:tcW w:w="1817" w:type="pct"/>
            <w:vAlign w:val="center"/>
          </w:tcPr>
          <w:p w14:paraId="010199F7" w14:textId="477E6680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>_CONTRATACION.pdf</w:t>
            </w:r>
          </w:p>
        </w:tc>
        <w:tc>
          <w:tcPr>
            <w:tcW w:w="814" w:type="pct"/>
            <w:vAlign w:val="center"/>
          </w:tcPr>
          <w:p w14:paraId="357C3FEB" w14:textId="1C561364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98057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5B62" w:rsidRPr="00980E43" w14:paraId="2DCEDE48" w14:textId="77777777" w:rsidTr="002655B4">
        <w:tc>
          <w:tcPr>
            <w:tcW w:w="2369" w:type="pct"/>
            <w:vAlign w:val="center"/>
          </w:tcPr>
          <w:p w14:paraId="59D8C7F3" w14:textId="05BDADD3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 xml:space="preserve"> Memoria fotográfica del proceso de obra y de la misma terminada en DIN A4</w:t>
            </w:r>
            <w:r w:rsidR="005104F0" w:rsidRPr="00980E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04F0" w:rsidRPr="00980E4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817" w:type="pct"/>
            <w:vAlign w:val="center"/>
          </w:tcPr>
          <w:p w14:paraId="6C7BACC9" w14:textId="381F917E" w:rsidR="00986036" w:rsidRPr="00980E43" w:rsidRDefault="00986036" w:rsidP="002655B4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980E43">
              <w:rPr>
                <w:rFonts w:ascii="Arial" w:hAnsi="Arial" w:cs="Arial"/>
                <w:b/>
                <w:sz w:val="22"/>
                <w:szCs w:val="22"/>
              </w:rPr>
              <w:t>F_</w:t>
            </w:r>
            <w:r w:rsidR="000C6048" w:rsidRPr="00980E43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980E43">
              <w:rPr>
                <w:rFonts w:ascii="Arial" w:hAnsi="Arial" w:cs="Arial"/>
                <w:b/>
                <w:sz w:val="22"/>
                <w:szCs w:val="22"/>
              </w:rPr>
              <w:t>_FOTOGRAFIAS.pdf</w:t>
            </w:r>
          </w:p>
        </w:tc>
        <w:tc>
          <w:tcPr>
            <w:tcW w:w="814" w:type="pct"/>
            <w:vAlign w:val="center"/>
          </w:tcPr>
          <w:p w14:paraId="5FA0905B" w14:textId="21E7C485" w:rsidR="00986036" w:rsidRPr="00980E43" w:rsidRDefault="00000000" w:rsidP="00912A4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30852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21D" w:rsidRPr="00980E43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08A922A" w14:textId="39D55134" w:rsidR="005104F0" w:rsidRPr="00980E43" w:rsidRDefault="005104F0" w:rsidP="00980E43">
      <w:pPr>
        <w:pStyle w:val="Prrafodelista"/>
        <w:numPr>
          <w:ilvl w:val="0"/>
          <w:numId w:val="42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 xml:space="preserve">El acta de recepción deberá estar suscrita por el promotor, el constructor y el director de las obras y en </w:t>
      </w:r>
      <w:r w:rsidR="007155DC">
        <w:rPr>
          <w:rFonts w:ascii="Arial" w:hAnsi="Arial" w:cs="Arial"/>
          <w:bCs/>
          <w:sz w:val="24"/>
          <w:szCs w:val="24"/>
        </w:rPr>
        <w:t>la que</w:t>
      </w:r>
      <w:r w:rsidRPr="00980E43">
        <w:rPr>
          <w:rFonts w:ascii="Arial" w:hAnsi="Arial" w:cs="Arial"/>
          <w:bCs/>
          <w:sz w:val="24"/>
          <w:szCs w:val="24"/>
        </w:rPr>
        <w:t xml:space="preserve"> se hará constar:</w:t>
      </w:r>
    </w:p>
    <w:p w14:paraId="6F16250E" w14:textId="77777777" w:rsidR="005104F0" w:rsidRPr="00980E43" w:rsidRDefault="005104F0" w:rsidP="00980E43">
      <w:pPr>
        <w:pStyle w:val="Prrafodelista"/>
        <w:numPr>
          <w:ilvl w:val="1"/>
          <w:numId w:val="24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Las partes que intervienen.</w:t>
      </w:r>
    </w:p>
    <w:p w14:paraId="3F987515" w14:textId="77777777" w:rsidR="005104F0" w:rsidRPr="00980E43" w:rsidRDefault="005104F0" w:rsidP="00980E43">
      <w:pPr>
        <w:pStyle w:val="Prrafodelista"/>
        <w:numPr>
          <w:ilvl w:val="1"/>
          <w:numId w:val="24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 xml:space="preserve">La fecha del </w:t>
      </w:r>
      <w:r w:rsidRPr="00980E43">
        <w:rPr>
          <w:rFonts w:ascii="Arial" w:hAnsi="Arial" w:cs="Arial"/>
          <w:bCs/>
          <w:sz w:val="24"/>
          <w:szCs w:val="24"/>
          <w:u w:val="single"/>
        </w:rPr>
        <w:t>certificado final de obra</w:t>
      </w:r>
      <w:r w:rsidRPr="00980E43">
        <w:rPr>
          <w:rFonts w:ascii="Arial" w:hAnsi="Arial" w:cs="Arial"/>
          <w:bCs/>
          <w:sz w:val="24"/>
          <w:szCs w:val="24"/>
        </w:rPr>
        <w:t>.</w:t>
      </w:r>
    </w:p>
    <w:p w14:paraId="56D08F27" w14:textId="77777777" w:rsidR="005104F0" w:rsidRPr="00980E43" w:rsidRDefault="005104F0" w:rsidP="00980E43">
      <w:pPr>
        <w:pStyle w:val="Prrafodelista"/>
        <w:numPr>
          <w:ilvl w:val="1"/>
          <w:numId w:val="24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El coste final de la totalidad de la obra.</w:t>
      </w:r>
    </w:p>
    <w:p w14:paraId="1A10B3EC" w14:textId="77777777" w:rsidR="005104F0" w:rsidRPr="00980E43" w:rsidRDefault="005104F0" w:rsidP="00980E43">
      <w:pPr>
        <w:pStyle w:val="Prrafodelista"/>
        <w:numPr>
          <w:ilvl w:val="1"/>
          <w:numId w:val="24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 xml:space="preserve">Declaración de forma expresa de la recepción de las obras con o sin reservas por parte del promotor. </w:t>
      </w:r>
    </w:p>
    <w:p w14:paraId="0DD315AA" w14:textId="47991853" w:rsidR="005104F0" w:rsidRDefault="005104F0" w:rsidP="00980E43">
      <w:pPr>
        <w:spacing w:before="120" w:after="0"/>
        <w:ind w:left="1077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 xml:space="preserve">Así mismo, se adjuntará a dicha acta de recepción el </w:t>
      </w:r>
      <w:r w:rsidRPr="00980E43">
        <w:rPr>
          <w:rFonts w:ascii="Arial" w:hAnsi="Arial" w:cs="Arial"/>
          <w:bCs/>
          <w:sz w:val="24"/>
          <w:szCs w:val="24"/>
          <w:u w:val="single"/>
        </w:rPr>
        <w:t>certificado final de obra</w:t>
      </w:r>
      <w:r w:rsidRPr="00980E43">
        <w:rPr>
          <w:rFonts w:ascii="Arial" w:hAnsi="Arial" w:cs="Arial"/>
          <w:bCs/>
          <w:sz w:val="24"/>
          <w:szCs w:val="24"/>
        </w:rPr>
        <w:t xml:space="preserve"> suscrito por el director de obra y el director de ejecución de la obra (con indicación de fecha de la firma), conforme al contenido señalado en el apartado II.3 de la Parte I del Código Técnico de la Edificación, aprobado por Real Decreto 314/2006, de 17 de marzo (BOE 28/03/2006)</w:t>
      </w:r>
      <w:r w:rsidR="00980E43">
        <w:rPr>
          <w:rFonts w:ascii="Arial" w:hAnsi="Arial" w:cs="Arial"/>
          <w:bCs/>
          <w:sz w:val="24"/>
          <w:szCs w:val="24"/>
        </w:rPr>
        <w:t>.</w:t>
      </w:r>
    </w:p>
    <w:p w14:paraId="12963DD7" w14:textId="58D3EE13" w:rsidR="005104F0" w:rsidRPr="00980E43" w:rsidRDefault="005104F0" w:rsidP="00980E43">
      <w:pPr>
        <w:pStyle w:val="Prrafodelista"/>
        <w:numPr>
          <w:ilvl w:val="0"/>
          <w:numId w:val="42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lastRenderedPageBreak/>
        <w:t xml:space="preserve">La certificación final de obra solo debe venir firmada por el director de obra o por </w:t>
      </w:r>
      <w:r w:rsidR="007155DC">
        <w:rPr>
          <w:rFonts w:ascii="Arial" w:hAnsi="Arial" w:cs="Arial"/>
          <w:bCs/>
          <w:sz w:val="24"/>
          <w:szCs w:val="24"/>
        </w:rPr>
        <w:t>e</w:t>
      </w:r>
      <w:r w:rsidRPr="00980E43">
        <w:rPr>
          <w:rFonts w:ascii="Arial" w:hAnsi="Arial" w:cs="Arial"/>
          <w:bCs/>
          <w:sz w:val="24"/>
          <w:szCs w:val="24"/>
        </w:rPr>
        <w:t>ste y el director de ejecución, pero en ningún caso por el constructor, ni tampoco por el promotor. Y se firmarán tanto la relación valorada como la carátula de la certificación, en la que se harán constar al menos los siguientes datos:</w:t>
      </w:r>
    </w:p>
    <w:p w14:paraId="28CF121D" w14:textId="77777777" w:rsidR="005104F0" w:rsidRPr="00980E43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Promotor</w:t>
      </w:r>
    </w:p>
    <w:p w14:paraId="2AF6A513" w14:textId="77777777" w:rsidR="005104F0" w:rsidRPr="00980E43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Designación de las obras</w:t>
      </w:r>
    </w:p>
    <w:p w14:paraId="532788C4" w14:textId="77777777" w:rsidR="005104F0" w:rsidRPr="00980E43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Fechas de Licitación, comienzo y terminación prevista de la obra</w:t>
      </w:r>
    </w:p>
    <w:p w14:paraId="2EB6B041" w14:textId="77777777" w:rsidR="005104F0" w:rsidRPr="00980E43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Coeficiente de adjudicación, en caso de que haya habido baja de adjudicación.</w:t>
      </w:r>
    </w:p>
    <w:p w14:paraId="31947A6A" w14:textId="77777777" w:rsidR="005104F0" w:rsidRPr="00980E43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Adjudicatario y DNI/CIF del mismo</w:t>
      </w:r>
    </w:p>
    <w:p w14:paraId="28291551" w14:textId="77777777" w:rsidR="005104F0" w:rsidRPr="00980E43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 xml:space="preserve">Presupuesto de adjudicación </w:t>
      </w:r>
    </w:p>
    <w:p w14:paraId="4B2391FA" w14:textId="77777777" w:rsidR="005104F0" w:rsidRPr="00980E43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Importe acreditado en certificaciones anteriores</w:t>
      </w:r>
    </w:p>
    <w:p w14:paraId="2EA3FD96" w14:textId="77777777" w:rsidR="005104F0" w:rsidRDefault="005104F0" w:rsidP="00980E43">
      <w:pPr>
        <w:pStyle w:val="Prrafodelista"/>
        <w:numPr>
          <w:ilvl w:val="1"/>
          <w:numId w:val="42"/>
        </w:numPr>
        <w:spacing w:before="0" w:after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Importe líquido acreditado en esa certificación</w:t>
      </w:r>
    </w:p>
    <w:p w14:paraId="75185EBE" w14:textId="79A922AC" w:rsidR="00986036" w:rsidRPr="00952D57" w:rsidRDefault="005104F0" w:rsidP="00986036">
      <w:pPr>
        <w:pStyle w:val="Prrafodelista"/>
        <w:numPr>
          <w:ilvl w:val="0"/>
          <w:numId w:val="42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80E43">
        <w:rPr>
          <w:rFonts w:ascii="Arial" w:hAnsi="Arial" w:cs="Arial"/>
          <w:bCs/>
          <w:sz w:val="24"/>
          <w:szCs w:val="24"/>
        </w:rPr>
        <w:t>En dicha memoria deberán acreditarse fotográficamente</w:t>
      </w:r>
      <w:r w:rsidR="007155DC">
        <w:rPr>
          <w:rFonts w:ascii="Arial" w:hAnsi="Arial" w:cs="Arial"/>
          <w:bCs/>
          <w:sz w:val="24"/>
          <w:szCs w:val="24"/>
        </w:rPr>
        <w:t>,</w:t>
      </w:r>
      <w:r w:rsidRPr="00980E43">
        <w:rPr>
          <w:rFonts w:ascii="Arial" w:hAnsi="Arial" w:cs="Arial"/>
          <w:bCs/>
          <w:sz w:val="24"/>
          <w:szCs w:val="24"/>
        </w:rPr>
        <w:t xml:space="preserve"> muy especialmente</w:t>
      </w:r>
      <w:r w:rsidR="007155DC">
        <w:rPr>
          <w:rFonts w:ascii="Arial" w:hAnsi="Arial" w:cs="Arial"/>
          <w:bCs/>
          <w:sz w:val="24"/>
          <w:szCs w:val="24"/>
        </w:rPr>
        <w:t>,</w:t>
      </w:r>
      <w:r w:rsidRPr="00980E43">
        <w:rPr>
          <w:rFonts w:ascii="Arial" w:hAnsi="Arial" w:cs="Arial"/>
          <w:bCs/>
          <w:sz w:val="24"/>
          <w:szCs w:val="24"/>
        </w:rPr>
        <w:t xml:space="preserve"> aquellas unidades de la obra que vayan a quedar definitivamente ocultas.</w:t>
      </w:r>
    </w:p>
    <w:sectPr w:rsidR="00986036" w:rsidRPr="00952D57" w:rsidSect="009432E1">
      <w:headerReference w:type="even" r:id="rId8"/>
      <w:headerReference w:type="default" r:id="rId9"/>
      <w:headerReference w:type="first" r:id="rId10"/>
      <w:pgSz w:w="11900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930F" w14:textId="77777777" w:rsidR="00F211BE" w:rsidRDefault="00F211BE" w:rsidP="003A553D">
      <w:pPr>
        <w:spacing w:before="0" w:after="0" w:line="240" w:lineRule="auto"/>
      </w:pPr>
      <w:r>
        <w:separator/>
      </w:r>
    </w:p>
  </w:endnote>
  <w:endnote w:type="continuationSeparator" w:id="0">
    <w:p w14:paraId="2717F271" w14:textId="77777777" w:rsidR="00F211BE" w:rsidRDefault="00F211BE" w:rsidP="003A55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8010" w14:textId="77777777" w:rsidR="00F211BE" w:rsidRDefault="00F211BE" w:rsidP="003A553D">
      <w:pPr>
        <w:spacing w:before="0" w:after="0" w:line="240" w:lineRule="auto"/>
      </w:pPr>
      <w:r>
        <w:separator/>
      </w:r>
    </w:p>
  </w:footnote>
  <w:footnote w:type="continuationSeparator" w:id="0">
    <w:p w14:paraId="1E7664C8" w14:textId="77777777" w:rsidR="00F211BE" w:rsidRDefault="00F211BE" w:rsidP="003A55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7448" w14:textId="61FB38C5" w:rsidR="00CF1B11" w:rsidRDefault="00CF1B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57E" w14:textId="7DBDD5BF" w:rsidR="00CF1B11" w:rsidRDefault="00CF1B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40CD" w14:textId="5D780F99" w:rsidR="00CF1B11" w:rsidRDefault="00CF1B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4F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27164"/>
    <w:multiLevelType w:val="hybridMultilevel"/>
    <w:tmpl w:val="A8D8D7BE"/>
    <w:lvl w:ilvl="0" w:tplc="225EF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12B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6ABF"/>
    <w:multiLevelType w:val="multilevel"/>
    <w:tmpl w:val="24B81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659A3"/>
    <w:multiLevelType w:val="hybridMultilevel"/>
    <w:tmpl w:val="33C43E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47198F"/>
    <w:multiLevelType w:val="hybridMultilevel"/>
    <w:tmpl w:val="855CA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144D3"/>
    <w:multiLevelType w:val="hybridMultilevel"/>
    <w:tmpl w:val="50008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570F3"/>
    <w:multiLevelType w:val="hybridMultilevel"/>
    <w:tmpl w:val="4C5A9056"/>
    <w:lvl w:ilvl="0" w:tplc="DEFC1B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2A96"/>
    <w:multiLevelType w:val="hybridMultilevel"/>
    <w:tmpl w:val="7B1AF878"/>
    <w:lvl w:ilvl="0" w:tplc="A48AE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1730"/>
    <w:multiLevelType w:val="hybridMultilevel"/>
    <w:tmpl w:val="A64064E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15258"/>
    <w:multiLevelType w:val="hybridMultilevel"/>
    <w:tmpl w:val="DB26FD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1CC301C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9326E"/>
    <w:multiLevelType w:val="hybridMultilevel"/>
    <w:tmpl w:val="0666D316"/>
    <w:lvl w:ilvl="0" w:tplc="53F0A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52A53C4"/>
    <w:multiLevelType w:val="hybridMultilevel"/>
    <w:tmpl w:val="A18AD926"/>
    <w:lvl w:ilvl="0" w:tplc="D252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241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393411"/>
    <w:multiLevelType w:val="hybridMultilevel"/>
    <w:tmpl w:val="44C6F0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D3C73"/>
    <w:multiLevelType w:val="hybridMultilevel"/>
    <w:tmpl w:val="9258CCC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0DA2F85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07396"/>
    <w:multiLevelType w:val="hybridMultilevel"/>
    <w:tmpl w:val="13B08F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B709B0"/>
    <w:multiLevelType w:val="hybridMultilevel"/>
    <w:tmpl w:val="6314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5AA7"/>
    <w:multiLevelType w:val="hybridMultilevel"/>
    <w:tmpl w:val="22A0CCF6"/>
    <w:lvl w:ilvl="0" w:tplc="8DB04038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691EF3"/>
    <w:multiLevelType w:val="hybridMultilevel"/>
    <w:tmpl w:val="06C88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352D6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037D2B"/>
    <w:multiLevelType w:val="hybridMultilevel"/>
    <w:tmpl w:val="0BBC8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8E1904"/>
    <w:multiLevelType w:val="multilevel"/>
    <w:tmpl w:val="B322AD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852" w:hanging="852"/>
      </w:pPr>
      <w:rPr>
        <w:rFonts w:hint="default"/>
      </w:rPr>
    </w:lvl>
    <w:lvl w:ilvl="2">
      <w:numFmt w:val="decimalZero"/>
      <w:isLgl/>
      <w:lvlText w:val="%1.%2.%3"/>
      <w:lvlJc w:val="left"/>
      <w:pPr>
        <w:ind w:left="852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2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2" w:hanging="85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974550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803BA"/>
    <w:multiLevelType w:val="hybridMultilevel"/>
    <w:tmpl w:val="29B8C1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A3E210F"/>
    <w:multiLevelType w:val="hybridMultilevel"/>
    <w:tmpl w:val="69A4110C"/>
    <w:lvl w:ilvl="0" w:tplc="D4821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41" w15:restartNumberingAfterBreak="0">
    <w:nsid w:val="723820E6"/>
    <w:multiLevelType w:val="hybridMultilevel"/>
    <w:tmpl w:val="831404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DD06494"/>
    <w:multiLevelType w:val="hybridMultilevel"/>
    <w:tmpl w:val="760C2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F7E90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826483">
    <w:abstractNumId w:val="28"/>
  </w:num>
  <w:num w:numId="2" w16cid:durableId="869494940">
    <w:abstractNumId w:val="31"/>
  </w:num>
  <w:num w:numId="3" w16cid:durableId="1868057575">
    <w:abstractNumId w:val="12"/>
  </w:num>
  <w:num w:numId="4" w16cid:durableId="2108691403">
    <w:abstractNumId w:val="19"/>
  </w:num>
  <w:num w:numId="5" w16cid:durableId="769737167">
    <w:abstractNumId w:val="33"/>
  </w:num>
  <w:num w:numId="6" w16cid:durableId="335691886">
    <w:abstractNumId w:val="30"/>
  </w:num>
  <w:num w:numId="7" w16cid:durableId="74976908">
    <w:abstractNumId w:val="10"/>
  </w:num>
  <w:num w:numId="8" w16cid:durableId="548031913">
    <w:abstractNumId w:val="40"/>
  </w:num>
  <w:num w:numId="9" w16cid:durableId="198855927">
    <w:abstractNumId w:val="15"/>
  </w:num>
  <w:num w:numId="10" w16cid:durableId="2036955871">
    <w:abstractNumId w:val="42"/>
  </w:num>
  <w:num w:numId="11" w16cid:durableId="497813299">
    <w:abstractNumId w:val="36"/>
  </w:num>
  <w:num w:numId="12" w16cid:durableId="1094471079">
    <w:abstractNumId w:val="17"/>
  </w:num>
  <w:num w:numId="13" w16cid:durableId="1671057376">
    <w:abstractNumId w:val="35"/>
  </w:num>
  <w:num w:numId="14" w16cid:durableId="815416381">
    <w:abstractNumId w:val="1"/>
  </w:num>
  <w:num w:numId="15" w16cid:durableId="235365325">
    <w:abstractNumId w:val="9"/>
  </w:num>
  <w:num w:numId="16" w16cid:durableId="1635910747">
    <w:abstractNumId w:val="0"/>
  </w:num>
  <w:num w:numId="17" w16cid:durableId="190457135">
    <w:abstractNumId w:val="41"/>
  </w:num>
  <w:num w:numId="18" w16cid:durableId="2129814188">
    <w:abstractNumId w:val="18"/>
  </w:num>
  <w:num w:numId="19" w16cid:durableId="548035519">
    <w:abstractNumId w:val="2"/>
  </w:num>
  <w:num w:numId="20" w16cid:durableId="1559054741">
    <w:abstractNumId w:val="8"/>
  </w:num>
  <w:num w:numId="21" w16cid:durableId="1662078766">
    <w:abstractNumId w:val="25"/>
  </w:num>
  <w:num w:numId="22" w16cid:durableId="223683395">
    <w:abstractNumId w:val="13"/>
  </w:num>
  <w:num w:numId="23" w16cid:durableId="1623609440">
    <w:abstractNumId w:val="14"/>
  </w:num>
  <w:num w:numId="24" w16cid:durableId="1430151311">
    <w:abstractNumId w:val="21"/>
  </w:num>
  <w:num w:numId="25" w16cid:durableId="1244023291">
    <w:abstractNumId w:val="6"/>
  </w:num>
  <w:num w:numId="26" w16cid:durableId="1515144429">
    <w:abstractNumId w:val="27"/>
  </w:num>
  <w:num w:numId="27" w16cid:durableId="2063140465">
    <w:abstractNumId w:val="24"/>
  </w:num>
  <w:num w:numId="28" w16cid:durableId="1427001944">
    <w:abstractNumId w:val="11"/>
  </w:num>
  <w:num w:numId="29" w16cid:durableId="605045744">
    <w:abstractNumId w:val="44"/>
  </w:num>
  <w:num w:numId="30" w16cid:durableId="345056030">
    <w:abstractNumId w:val="32"/>
  </w:num>
  <w:num w:numId="31" w16cid:durableId="327638964">
    <w:abstractNumId w:val="20"/>
  </w:num>
  <w:num w:numId="32" w16cid:durableId="1090732470">
    <w:abstractNumId w:val="43"/>
  </w:num>
  <w:num w:numId="33" w16cid:durableId="2115126992">
    <w:abstractNumId w:val="34"/>
  </w:num>
  <w:num w:numId="34" w16cid:durableId="1372461882">
    <w:abstractNumId w:val="5"/>
  </w:num>
  <w:num w:numId="35" w16cid:durableId="221868793">
    <w:abstractNumId w:val="3"/>
  </w:num>
  <w:num w:numId="36" w16cid:durableId="680670639">
    <w:abstractNumId w:val="16"/>
  </w:num>
  <w:num w:numId="37" w16cid:durableId="1078748204">
    <w:abstractNumId w:val="7"/>
  </w:num>
  <w:num w:numId="38" w16cid:durableId="655185596">
    <w:abstractNumId w:val="23"/>
  </w:num>
  <w:num w:numId="39" w16cid:durableId="1295603114">
    <w:abstractNumId w:val="4"/>
  </w:num>
  <w:num w:numId="40" w16cid:durableId="376008921">
    <w:abstractNumId w:val="29"/>
  </w:num>
  <w:num w:numId="41" w16cid:durableId="1023939139">
    <w:abstractNumId w:val="26"/>
  </w:num>
  <w:num w:numId="42" w16cid:durableId="662054139">
    <w:abstractNumId w:val="39"/>
  </w:num>
  <w:num w:numId="43" w16cid:durableId="526066002">
    <w:abstractNumId w:val="37"/>
  </w:num>
  <w:num w:numId="44" w16cid:durableId="917249293">
    <w:abstractNumId w:val="22"/>
  </w:num>
  <w:num w:numId="45" w16cid:durableId="6100102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6"/>
    <w:rsid w:val="00005F7B"/>
    <w:rsid w:val="00007965"/>
    <w:rsid w:val="0001091E"/>
    <w:rsid w:val="00013009"/>
    <w:rsid w:val="00017413"/>
    <w:rsid w:val="000203F4"/>
    <w:rsid w:val="0002143F"/>
    <w:rsid w:val="00022C7E"/>
    <w:rsid w:val="000235BF"/>
    <w:rsid w:val="00026B75"/>
    <w:rsid w:val="00026EB1"/>
    <w:rsid w:val="00027F12"/>
    <w:rsid w:val="00032D94"/>
    <w:rsid w:val="00034D4E"/>
    <w:rsid w:val="000521DC"/>
    <w:rsid w:val="00056A48"/>
    <w:rsid w:val="00061CA2"/>
    <w:rsid w:val="00062BD4"/>
    <w:rsid w:val="00065808"/>
    <w:rsid w:val="00065D78"/>
    <w:rsid w:val="00067AFB"/>
    <w:rsid w:val="00081925"/>
    <w:rsid w:val="000834B5"/>
    <w:rsid w:val="00091135"/>
    <w:rsid w:val="000934D8"/>
    <w:rsid w:val="00095CCB"/>
    <w:rsid w:val="000960E8"/>
    <w:rsid w:val="000B0508"/>
    <w:rsid w:val="000C3B8B"/>
    <w:rsid w:val="000C6048"/>
    <w:rsid w:val="000C6FF1"/>
    <w:rsid w:val="000C769C"/>
    <w:rsid w:val="000D18C0"/>
    <w:rsid w:val="000D47CF"/>
    <w:rsid w:val="000D61D0"/>
    <w:rsid w:val="000D7474"/>
    <w:rsid w:val="000E1045"/>
    <w:rsid w:val="000E10FE"/>
    <w:rsid w:val="000E2F72"/>
    <w:rsid w:val="000F1027"/>
    <w:rsid w:val="00100C86"/>
    <w:rsid w:val="001109F7"/>
    <w:rsid w:val="00114C75"/>
    <w:rsid w:val="00126C40"/>
    <w:rsid w:val="00132359"/>
    <w:rsid w:val="00133A21"/>
    <w:rsid w:val="0014507A"/>
    <w:rsid w:val="00150A82"/>
    <w:rsid w:val="00150C4C"/>
    <w:rsid w:val="0017268C"/>
    <w:rsid w:val="001758A9"/>
    <w:rsid w:val="001829C1"/>
    <w:rsid w:val="00183DE2"/>
    <w:rsid w:val="001853F0"/>
    <w:rsid w:val="001936B0"/>
    <w:rsid w:val="001952D8"/>
    <w:rsid w:val="001B5F7F"/>
    <w:rsid w:val="001C3CCB"/>
    <w:rsid w:val="001C7824"/>
    <w:rsid w:val="001E1774"/>
    <w:rsid w:val="001E45A9"/>
    <w:rsid w:val="001F020F"/>
    <w:rsid w:val="001F0488"/>
    <w:rsid w:val="001F262A"/>
    <w:rsid w:val="001F2F9C"/>
    <w:rsid w:val="00200C8E"/>
    <w:rsid w:val="002057F3"/>
    <w:rsid w:val="002120FC"/>
    <w:rsid w:val="00223FA3"/>
    <w:rsid w:val="00234B20"/>
    <w:rsid w:val="00256E75"/>
    <w:rsid w:val="00260D99"/>
    <w:rsid w:val="00261326"/>
    <w:rsid w:val="00263D14"/>
    <w:rsid w:val="002655B4"/>
    <w:rsid w:val="0027486B"/>
    <w:rsid w:val="002872B4"/>
    <w:rsid w:val="00287E75"/>
    <w:rsid w:val="0029087C"/>
    <w:rsid w:val="0029134B"/>
    <w:rsid w:val="00293FF2"/>
    <w:rsid w:val="002A2E8E"/>
    <w:rsid w:val="002A715C"/>
    <w:rsid w:val="002E111B"/>
    <w:rsid w:val="002E12A6"/>
    <w:rsid w:val="002E37B8"/>
    <w:rsid w:val="002F73A8"/>
    <w:rsid w:val="00303917"/>
    <w:rsid w:val="003073A1"/>
    <w:rsid w:val="0031775B"/>
    <w:rsid w:val="00317FF7"/>
    <w:rsid w:val="0032028D"/>
    <w:rsid w:val="00323B31"/>
    <w:rsid w:val="003274E0"/>
    <w:rsid w:val="003304ED"/>
    <w:rsid w:val="003331BE"/>
    <w:rsid w:val="0033328F"/>
    <w:rsid w:val="0033537E"/>
    <w:rsid w:val="00343B06"/>
    <w:rsid w:val="00346634"/>
    <w:rsid w:val="00353427"/>
    <w:rsid w:val="00365E4E"/>
    <w:rsid w:val="00367089"/>
    <w:rsid w:val="00377B36"/>
    <w:rsid w:val="003869C9"/>
    <w:rsid w:val="00386B95"/>
    <w:rsid w:val="00386CD4"/>
    <w:rsid w:val="003902B6"/>
    <w:rsid w:val="00393319"/>
    <w:rsid w:val="003A0305"/>
    <w:rsid w:val="003A0767"/>
    <w:rsid w:val="003A25C3"/>
    <w:rsid w:val="003A4C49"/>
    <w:rsid w:val="003A553D"/>
    <w:rsid w:val="003C3CC9"/>
    <w:rsid w:val="003C48AE"/>
    <w:rsid w:val="003C4E71"/>
    <w:rsid w:val="003C79CF"/>
    <w:rsid w:val="003E062D"/>
    <w:rsid w:val="003E2402"/>
    <w:rsid w:val="003E2588"/>
    <w:rsid w:val="003E4AC4"/>
    <w:rsid w:val="003F5EDD"/>
    <w:rsid w:val="0040593B"/>
    <w:rsid w:val="00405C74"/>
    <w:rsid w:val="00410CD3"/>
    <w:rsid w:val="004140E6"/>
    <w:rsid w:val="00415336"/>
    <w:rsid w:val="004208F2"/>
    <w:rsid w:val="00421232"/>
    <w:rsid w:val="0044380D"/>
    <w:rsid w:val="00447B89"/>
    <w:rsid w:val="00450C82"/>
    <w:rsid w:val="004511EC"/>
    <w:rsid w:val="00454E88"/>
    <w:rsid w:val="004554C2"/>
    <w:rsid w:val="004636B9"/>
    <w:rsid w:val="00482BAE"/>
    <w:rsid w:val="00495798"/>
    <w:rsid w:val="004A4AE0"/>
    <w:rsid w:val="004A5D23"/>
    <w:rsid w:val="004A62D9"/>
    <w:rsid w:val="004B0B91"/>
    <w:rsid w:val="004B3409"/>
    <w:rsid w:val="004B6359"/>
    <w:rsid w:val="004B7540"/>
    <w:rsid w:val="004D2DC8"/>
    <w:rsid w:val="004E2FD0"/>
    <w:rsid w:val="004F3F44"/>
    <w:rsid w:val="00502310"/>
    <w:rsid w:val="005104F0"/>
    <w:rsid w:val="005110BE"/>
    <w:rsid w:val="00511116"/>
    <w:rsid w:val="00520D23"/>
    <w:rsid w:val="0052278B"/>
    <w:rsid w:val="00522B2F"/>
    <w:rsid w:val="005275D3"/>
    <w:rsid w:val="0053028D"/>
    <w:rsid w:val="00537A81"/>
    <w:rsid w:val="00542370"/>
    <w:rsid w:val="005428D6"/>
    <w:rsid w:val="00544184"/>
    <w:rsid w:val="00567FCE"/>
    <w:rsid w:val="00570E3B"/>
    <w:rsid w:val="00570E59"/>
    <w:rsid w:val="00587BCD"/>
    <w:rsid w:val="00597051"/>
    <w:rsid w:val="005A2118"/>
    <w:rsid w:val="005A5EDF"/>
    <w:rsid w:val="005A5F45"/>
    <w:rsid w:val="005A6132"/>
    <w:rsid w:val="005B48C8"/>
    <w:rsid w:val="005B5083"/>
    <w:rsid w:val="005B548C"/>
    <w:rsid w:val="005B6CDB"/>
    <w:rsid w:val="005C1E4B"/>
    <w:rsid w:val="005D447A"/>
    <w:rsid w:val="005E5789"/>
    <w:rsid w:val="00614384"/>
    <w:rsid w:val="006208AC"/>
    <w:rsid w:val="00631594"/>
    <w:rsid w:val="006509CB"/>
    <w:rsid w:val="00651F46"/>
    <w:rsid w:val="00652A99"/>
    <w:rsid w:val="00655146"/>
    <w:rsid w:val="00655C7D"/>
    <w:rsid w:val="006643AD"/>
    <w:rsid w:val="00667D37"/>
    <w:rsid w:val="006744DE"/>
    <w:rsid w:val="00675B4A"/>
    <w:rsid w:val="00684E13"/>
    <w:rsid w:val="006878E0"/>
    <w:rsid w:val="00693918"/>
    <w:rsid w:val="00693AAC"/>
    <w:rsid w:val="0069602E"/>
    <w:rsid w:val="006971EC"/>
    <w:rsid w:val="006A74DE"/>
    <w:rsid w:val="006C706F"/>
    <w:rsid w:val="006D3AC6"/>
    <w:rsid w:val="006E1859"/>
    <w:rsid w:val="006E1E35"/>
    <w:rsid w:val="0070004D"/>
    <w:rsid w:val="007002B9"/>
    <w:rsid w:val="007105C7"/>
    <w:rsid w:val="0071201B"/>
    <w:rsid w:val="007128D7"/>
    <w:rsid w:val="007155DC"/>
    <w:rsid w:val="0071731C"/>
    <w:rsid w:val="0073637B"/>
    <w:rsid w:val="00741C99"/>
    <w:rsid w:val="00743B78"/>
    <w:rsid w:val="007701FB"/>
    <w:rsid w:val="00774D6E"/>
    <w:rsid w:val="007775D1"/>
    <w:rsid w:val="00782DEC"/>
    <w:rsid w:val="00784D6D"/>
    <w:rsid w:val="007851BF"/>
    <w:rsid w:val="00794E8F"/>
    <w:rsid w:val="0079684E"/>
    <w:rsid w:val="007A20BA"/>
    <w:rsid w:val="007A38D1"/>
    <w:rsid w:val="007B262B"/>
    <w:rsid w:val="007B698D"/>
    <w:rsid w:val="007C0A83"/>
    <w:rsid w:val="007D0D95"/>
    <w:rsid w:val="007E185F"/>
    <w:rsid w:val="007E5937"/>
    <w:rsid w:val="007E66CA"/>
    <w:rsid w:val="007F4979"/>
    <w:rsid w:val="007F6292"/>
    <w:rsid w:val="007F7240"/>
    <w:rsid w:val="008003A0"/>
    <w:rsid w:val="00814ED2"/>
    <w:rsid w:val="00815087"/>
    <w:rsid w:val="0084461E"/>
    <w:rsid w:val="00853433"/>
    <w:rsid w:val="00857E56"/>
    <w:rsid w:val="00873702"/>
    <w:rsid w:val="00875879"/>
    <w:rsid w:val="00875927"/>
    <w:rsid w:val="008870D6"/>
    <w:rsid w:val="00894970"/>
    <w:rsid w:val="008A06E8"/>
    <w:rsid w:val="008C1591"/>
    <w:rsid w:val="008C3BF6"/>
    <w:rsid w:val="008C462D"/>
    <w:rsid w:val="008C7040"/>
    <w:rsid w:val="008D018C"/>
    <w:rsid w:val="008D1B25"/>
    <w:rsid w:val="008D3C58"/>
    <w:rsid w:val="008F11BE"/>
    <w:rsid w:val="008F33BF"/>
    <w:rsid w:val="008F5794"/>
    <w:rsid w:val="0090131A"/>
    <w:rsid w:val="00901400"/>
    <w:rsid w:val="00901F0E"/>
    <w:rsid w:val="00905D86"/>
    <w:rsid w:val="00906090"/>
    <w:rsid w:val="00907779"/>
    <w:rsid w:val="009111D2"/>
    <w:rsid w:val="00911DCE"/>
    <w:rsid w:val="00912A43"/>
    <w:rsid w:val="00915DD0"/>
    <w:rsid w:val="00923946"/>
    <w:rsid w:val="00931044"/>
    <w:rsid w:val="009342A5"/>
    <w:rsid w:val="009432E1"/>
    <w:rsid w:val="00947F72"/>
    <w:rsid w:val="00952D57"/>
    <w:rsid w:val="009608DB"/>
    <w:rsid w:val="00961877"/>
    <w:rsid w:val="00962B67"/>
    <w:rsid w:val="00965E9C"/>
    <w:rsid w:val="009663C6"/>
    <w:rsid w:val="00967136"/>
    <w:rsid w:val="00967D8D"/>
    <w:rsid w:val="00975413"/>
    <w:rsid w:val="00976947"/>
    <w:rsid w:val="00980E43"/>
    <w:rsid w:val="009854A9"/>
    <w:rsid w:val="00986036"/>
    <w:rsid w:val="00992C70"/>
    <w:rsid w:val="009A2C64"/>
    <w:rsid w:val="009A523E"/>
    <w:rsid w:val="009A662D"/>
    <w:rsid w:val="009A7249"/>
    <w:rsid w:val="009B3F42"/>
    <w:rsid w:val="009C3EE4"/>
    <w:rsid w:val="009C4475"/>
    <w:rsid w:val="009C4E6F"/>
    <w:rsid w:val="009C699D"/>
    <w:rsid w:val="009E0B99"/>
    <w:rsid w:val="009F2BC0"/>
    <w:rsid w:val="009F42B3"/>
    <w:rsid w:val="00A0226F"/>
    <w:rsid w:val="00A02425"/>
    <w:rsid w:val="00A05110"/>
    <w:rsid w:val="00A05E98"/>
    <w:rsid w:val="00A115F0"/>
    <w:rsid w:val="00A11918"/>
    <w:rsid w:val="00A1737E"/>
    <w:rsid w:val="00A17F00"/>
    <w:rsid w:val="00A30C24"/>
    <w:rsid w:val="00A31BFF"/>
    <w:rsid w:val="00A37F93"/>
    <w:rsid w:val="00A50477"/>
    <w:rsid w:val="00A54B6E"/>
    <w:rsid w:val="00A61013"/>
    <w:rsid w:val="00A612FF"/>
    <w:rsid w:val="00A6235D"/>
    <w:rsid w:val="00A70E24"/>
    <w:rsid w:val="00AA0618"/>
    <w:rsid w:val="00AA18C3"/>
    <w:rsid w:val="00AA7B6E"/>
    <w:rsid w:val="00AD49D3"/>
    <w:rsid w:val="00AD7FB2"/>
    <w:rsid w:val="00AE003B"/>
    <w:rsid w:val="00AE5310"/>
    <w:rsid w:val="00AF4076"/>
    <w:rsid w:val="00AF6980"/>
    <w:rsid w:val="00B06A49"/>
    <w:rsid w:val="00B06BDB"/>
    <w:rsid w:val="00B11709"/>
    <w:rsid w:val="00B15115"/>
    <w:rsid w:val="00B15314"/>
    <w:rsid w:val="00B1785E"/>
    <w:rsid w:val="00B21771"/>
    <w:rsid w:val="00B33A00"/>
    <w:rsid w:val="00B379FB"/>
    <w:rsid w:val="00B4397F"/>
    <w:rsid w:val="00B44C5D"/>
    <w:rsid w:val="00B45700"/>
    <w:rsid w:val="00B5052D"/>
    <w:rsid w:val="00B51C17"/>
    <w:rsid w:val="00B52B1F"/>
    <w:rsid w:val="00B52F7A"/>
    <w:rsid w:val="00B54DB1"/>
    <w:rsid w:val="00B57BBB"/>
    <w:rsid w:val="00B63D1B"/>
    <w:rsid w:val="00B647CD"/>
    <w:rsid w:val="00B651AF"/>
    <w:rsid w:val="00B66BA2"/>
    <w:rsid w:val="00B67AD1"/>
    <w:rsid w:val="00B744D8"/>
    <w:rsid w:val="00B7533C"/>
    <w:rsid w:val="00B8376D"/>
    <w:rsid w:val="00B840E3"/>
    <w:rsid w:val="00B84A35"/>
    <w:rsid w:val="00B9276B"/>
    <w:rsid w:val="00BB14E0"/>
    <w:rsid w:val="00BB21C1"/>
    <w:rsid w:val="00BB301D"/>
    <w:rsid w:val="00BD0397"/>
    <w:rsid w:val="00BD0969"/>
    <w:rsid w:val="00BD2B0E"/>
    <w:rsid w:val="00BD3BD1"/>
    <w:rsid w:val="00BE1674"/>
    <w:rsid w:val="00BE1F38"/>
    <w:rsid w:val="00BE3125"/>
    <w:rsid w:val="00BF37D9"/>
    <w:rsid w:val="00C00E67"/>
    <w:rsid w:val="00C021EF"/>
    <w:rsid w:val="00C02BCD"/>
    <w:rsid w:val="00C06C0B"/>
    <w:rsid w:val="00C11596"/>
    <w:rsid w:val="00C3123C"/>
    <w:rsid w:val="00C31E0C"/>
    <w:rsid w:val="00C37340"/>
    <w:rsid w:val="00C40A17"/>
    <w:rsid w:val="00C5317C"/>
    <w:rsid w:val="00C54876"/>
    <w:rsid w:val="00C557E7"/>
    <w:rsid w:val="00C57205"/>
    <w:rsid w:val="00C62E57"/>
    <w:rsid w:val="00C672B9"/>
    <w:rsid w:val="00C709EB"/>
    <w:rsid w:val="00C73BAC"/>
    <w:rsid w:val="00C76C07"/>
    <w:rsid w:val="00C806E2"/>
    <w:rsid w:val="00C8450C"/>
    <w:rsid w:val="00C876F9"/>
    <w:rsid w:val="00C9062D"/>
    <w:rsid w:val="00C918B9"/>
    <w:rsid w:val="00C943EC"/>
    <w:rsid w:val="00C96086"/>
    <w:rsid w:val="00CA3C65"/>
    <w:rsid w:val="00CB0090"/>
    <w:rsid w:val="00CB0449"/>
    <w:rsid w:val="00CB1D12"/>
    <w:rsid w:val="00CB7B8B"/>
    <w:rsid w:val="00CC2251"/>
    <w:rsid w:val="00CC6E52"/>
    <w:rsid w:val="00CD1914"/>
    <w:rsid w:val="00CD3249"/>
    <w:rsid w:val="00CE5356"/>
    <w:rsid w:val="00CE723A"/>
    <w:rsid w:val="00CE7EE3"/>
    <w:rsid w:val="00CF1B11"/>
    <w:rsid w:val="00D079BB"/>
    <w:rsid w:val="00D07AB6"/>
    <w:rsid w:val="00D17239"/>
    <w:rsid w:val="00D202D7"/>
    <w:rsid w:val="00D2206A"/>
    <w:rsid w:val="00D2317A"/>
    <w:rsid w:val="00D30B12"/>
    <w:rsid w:val="00D36678"/>
    <w:rsid w:val="00D41E4E"/>
    <w:rsid w:val="00D46483"/>
    <w:rsid w:val="00D6163D"/>
    <w:rsid w:val="00D75579"/>
    <w:rsid w:val="00D77B6B"/>
    <w:rsid w:val="00D80CC9"/>
    <w:rsid w:val="00D82DEC"/>
    <w:rsid w:val="00D87B9E"/>
    <w:rsid w:val="00DA7FC2"/>
    <w:rsid w:val="00DB2B3F"/>
    <w:rsid w:val="00DC3ACD"/>
    <w:rsid w:val="00DD2775"/>
    <w:rsid w:val="00DF26CE"/>
    <w:rsid w:val="00DF6C5E"/>
    <w:rsid w:val="00E047DF"/>
    <w:rsid w:val="00E07815"/>
    <w:rsid w:val="00E21211"/>
    <w:rsid w:val="00E233C7"/>
    <w:rsid w:val="00E25577"/>
    <w:rsid w:val="00E34C50"/>
    <w:rsid w:val="00E55EE4"/>
    <w:rsid w:val="00E565BB"/>
    <w:rsid w:val="00E56B76"/>
    <w:rsid w:val="00E609BA"/>
    <w:rsid w:val="00E71A62"/>
    <w:rsid w:val="00E7293F"/>
    <w:rsid w:val="00E77E6E"/>
    <w:rsid w:val="00E96954"/>
    <w:rsid w:val="00EA4AD6"/>
    <w:rsid w:val="00EA5AF3"/>
    <w:rsid w:val="00EB0629"/>
    <w:rsid w:val="00EB0B8D"/>
    <w:rsid w:val="00EC1208"/>
    <w:rsid w:val="00ED2C55"/>
    <w:rsid w:val="00ED5093"/>
    <w:rsid w:val="00ED5E7A"/>
    <w:rsid w:val="00EE1FA1"/>
    <w:rsid w:val="00EE36F3"/>
    <w:rsid w:val="00EE4CE3"/>
    <w:rsid w:val="00EE5EE0"/>
    <w:rsid w:val="00EE60F3"/>
    <w:rsid w:val="00EF6990"/>
    <w:rsid w:val="00F0082A"/>
    <w:rsid w:val="00F02C47"/>
    <w:rsid w:val="00F05B27"/>
    <w:rsid w:val="00F0643C"/>
    <w:rsid w:val="00F1694E"/>
    <w:rsid w:val="00F211BE"/>
    <w:rsid w:val="00F25B62"/>
    <w:rsid w:val="00F27E05"/>
    <w:rsid w:val="00F32A7F"/>
    <w:rsid w:val="00F34220"/>
    <w:rsid w:val="00F42546"/>
    <w:rsid w:val="00F50CEA"/>
    <w:rsid w:val="00F5286B"/>
    <w:rsid w:val="00F5335A"/>
    <w:rsid w:val="00F54913"/>
    <w:rsid w:val="00F61DA1"/>
    <w:rsid w:val="00F67813"/>
    <w:rsid w:val="00F67BD7"/>
    <w:rsid w:val="00F917F4"/>
    <w:rsid w:val="00F91E5A"/>
    <w:rsid w:val="00F97890"/>
    <w:rsid w:val="00FA24D6"/>
    <w:rsid w:val="00FB635E"/>
    <w:rsid w:val="00FC091F"/>
    <w:rsid w:val="00FC16B1"/>
    <w:rsid w:val="00FC1AC7"/>
    <w:rsid w:val="00FC2623"/>
    <w:rsid w:val="00FC3BF4"/>
    <w:rsid w:val="00FC6B7F"/>
    <w:rsid w:val="00FC703F"/>
    <w:rsid w:val="00FD021D"/>
    <w:rsid w:val="00FD058A"/>
    <w:rsid w:val="00FD5D77"/>
    <w:rsid w:val="00FE3034"/>
    <w:rsid w:val="00FF09E1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8829"/>
  <w15:docId w15:val="{6037B355-7C98-4570-82B4-41F2266F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36"/>
    <w:rPr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3A55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3A55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53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53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53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53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53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53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53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553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rsid w:val="003A553D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53D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53D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53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53D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A553D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A553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A553D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53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553D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qFormat/>
    <w:rsid w:val="003A553D"/>
    <w:rPr>
      <w:b/>
      <w:bCs/>
    </w:rPr>
  </w:style>
  <w:style w:type="character" w:styleId="nfasis">
    <w:name w:val="Emphasis"/>
    <w:uiPriority w:val="20"/>
    <w:qFormat/>
    <w:rsid w:val="003A553D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3A553D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A553D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3A553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A553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A553D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53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53D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3A553D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3A553D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3A553D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3A553D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3A553D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A553D"/>
    <w:pPr>
      <w:outlineLvl w:val="9"/>
    </w:pPr>
  </w:style>
  <w:style w:type="paragraph" w:customStyle="1" w:styleId="PersonalName">
    <w:name w:val="Personal Name"/>
    <w:basedOn w:val="Ttulo"/>
    <w:rsid w:val="003A553D"/>
    <w:rPr>
      <w:b/>
      <w:caps w:val="0"/>
      <w:color w:val="000000"/>
      <w:sz w:val="28"/>
      <w:szCs w:val="28"/>
    </w:rPr>
  </w:style>
  <w:style w:type="paragraph" w:styleId="Encabezado">
    <w:name w:val="header"/>
    <w:basedOn w:val="Normal"/>
    <w:link w:val="Encabezado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A553D"/>
    <w:rPr>
      <w:sz w:val="20"/>
      <w:szCs w:val="20"/>
    </w:rPr>
  </w:style>
  <w:style w:type="paragraph" w:styleId="Piedepgina">
    <w:name w:val="footer"/>
    <w:basedOn w:val="Normal"/>
    <w:link w:val="PiedepginaCar"/>
    <w:unhideWhenUsed/>
    <w:rsid w:val="003A553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A55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A5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3A55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bierno">
    <w:name w:val="gobierno"/>
    <w:basedOn w:val="Normal"/>
    <w:link w:val="gobiernoCar"/>
    <w:rsid w:val="00986036"/>
    <w:pPr>
      <w:overflowPunct w:val="0"/>
      <w:autoSpaceDE w:val="0"/>
      <w:autoSpaceDN w:val="0"/>
      <w:adjustRightInd w:val="0"/>
      <w:spacing w:before="0" w:after="0" w:line="240" w:lineRule="auto"/>
      <w:ind w:left="284" w:right="851" w:firstLine="567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gobiernoCar">
    <w:name w:val="gobierno Car"/>
    <w:link w:val="gobierno"/>
    <w:rsid w:val="00986036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86036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8603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86036"/>
    <w:pPr>
      <w:spacing w:before="0"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8603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986036"/>
    <w:pPr>
      <w:spacing w:before="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860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986036"/>
  </w:style>
  <w:style w:type="paragraph" w:customStyle="1" w:styleId="Pa6">
    <w:name w:val="Pa6"/>
    <w:basedOn w:val="Normal"/>
    <w:next w:val="Normal"/>
    <w:rsid w:val="00986036"/>
    <w:pPr>
      <w:autoSpaceDE w:val="0"/>
      <w:autoSpaceDN w:val="0"/>
      <w:adjustRightInd w:val="0"/>
      <w:spacing w:before="0" w:after="0" w:line="201" w:lineRule="atLeast"/>
    </w:pPr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Default">
    <w:name w:val="Default"/>
    <w:rsid w:val="00986036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986036"/>
    <w:rPr>
      <w:rFonts w:ascii="Tahoma" w:eastAsia="Times New Roman" w:hAnsi="Tahoma" w:cs="Tahom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rsid w:val="00986036"/>
    <w:pPr>
      <w:spacing w:before="0"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986036"/>
    <w:rPr>
      <w:color w:val="0000FF"/>
      <w:u w:val="single"/>
    </w:rPr>
  </w:style>
  <w:style w:type="character" w:styleId="Refdenotaalpie">
    <w:name w:val="footnote reference"/>
    <w:rsid w:val="00986036"/>
    <w:rPr>
      <w:vertAlign w:val="superscript"/>
    </w:rPr>
  </w:style>
  <w:style w:type="paragraph" w:styleId="Textonotapie">
    <w:name w:val="footnote text"/>
    <w:basedOn w:val="Normal"/>
    <w:link w:val="TextonotapieCar"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Ninguno">
    <w:name w:val="Ninguno"/>
    <w:rsid w:val="00986036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8603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986036"/>
    <w:pPr>
      <w:spacing w:before="0"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8603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86036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12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3125"/>
    <w:rPr>
      <w:color w:val="954F72" w:themeColor="followedHyperlink"/>
      <w:u w:val="single"/>
    </w:rPr>
  </w:style>
  <w:style w:type="paragraph" w:customStyle="1" w:styleId="TableContents">
    <w:name w:val="Table Contents"/>
    <w:basedOn w:val="Normal"/>
    <w:rsid w:val="00CF1B11"/>
    <w:pPr>
      <w:widowControl w:val="0"/>
      <w:suppressLineNumbers/>
      <w:suppressAutoHyphens/>
      <w:autoSpaceDN w:val="0"/>
      <w:spacing w:before="0" w:after="0" w:line="240" w:lineRule="auto"/>
      <w:textAlignment w:val="center"/>
    </w:pPr>
    <w:rPr>
      <w:rFonts w:ascii="Gill Sans MT" w:eastAsia="Arial Unicode MS" w:hAnsi="Gill Sans MT" w:cs="Mangal"/>
      <w:kern w:val="3"/>
      <w:sz w:val="24"/>
      <w:szCs w:val="24"/>
      <w:lang w:eastAsia="zh-CN" w:bidi="hi-IN"/>
    </w:rPr>
  </w:style>
  <w:style w:type="character" w:styleId="Refdecomentario">
    <w:name w:val="annotation reference"/>
    <w:basedOn w:val="Fuentedeprrafopredeter"/>
    <w:semiHidden/>
    <w:unhideWhenUsed/>
    <w:rsid w:val="00931044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E1FA1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6E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6698\AppData\Local\Microsoft\Windows\INetCache\Content.Outlook\SMB87YVP\ILC-Documento-Interno-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241CC-0AB0-49B8-A6D6-6CC66C14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ILC-Documento-Interno-color.dotx</Template>
  <TotalTime>1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| ilc.dipuleon</dc:creator>
  <cp:lastModifiedBy>M.LUISA DIEZ TEJERINA</cp:lastModifiedBy>
  <cp:revision>3</cp:revision>
  <cp:lastPrinted>2026-02-09T09:21:00Z</cp:lastPrinted>
  <dcterms:created xsi:type="dcterms:W3CDTF">2026-04-07T11:21:00Z</dcterms:created>
  <dcterms:modified xsi:type="dcterms:W3CDTF">2026-04-07T11:30:00Z</dcterms:modified>
</cp:coreProperties>
</file>