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CB89" w14:textId="41397DAD" w:rsidR="00986036" w:rsidRPr="008C3BF6" w:rsidRDefault="00986036" w:rsidP="008C3BF6">
      <w:pPr>
        <w:tabs>
          <w:tab w:val="left" w:pos="468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C3BF6">
        <w:rPr>
          <w:rFonts w:ascii="Arial" w:hAnsi="Arial" w:cs="Arial"/>
          <w:b/>
          <w:sz w:val="24"/>
          <w:szCs w:val="24"/>
        </w:rPr>
        <w:t>ANEXO VII</w:t>
      </w:r>
    </w:p>
    <w:p w14:paraId="7E2BCE32" w14:textId="70635210" w:rsidR="001F2F9C" w:rsidRPr="008C3BF6" w:rsidRDefault="001F2F9C" w:rsidP="008C3BF6">
      <w:pPr>
        <w:tabs>
          <w:tab w:val="left" w:pos="468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C3BF6">
        <w:rPr>
          <w:rFonts w:ascii="Arial" w:hAnsi="Arial" w:cs="Arial"/>
          <w:b/>
          <w:sz w:val="24"/>
          <w:szCs w:val="24"/>
        </w:rPr>
        <w:t>CARTEL DE OBRA</w:t>
      </w:r>
    </w:p>
    <w:p w14:paraId="508922B1" w14:textId="77777777" w:rsidR="008C3BF6" w:rsidRDefault="008C3BF6" w:rsidP="008C3BF6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rFonts w:cs="Arial"/>
          <w:b/>
          <w:bCs/>
        </w:rPr>
      </w:pPr>
      <w:r w:rsidRPr="008C3BF6">
        <w:rPr>
          <w:rFonts w:cs="Arial"/>
          <w:b/>
          <w:bCs/>
        </w:rPr>
        <w:t>PLAN IGLESIA ABIERTA</w:t>
      </w:r>
      <w:r w:rsidRPr="008C3BF6">
        <w:rPr>
          <w:rFonts w:cs="Arial"/>
        </w:rPr>
        <w:t>,</w:t>
      </w:r>
      <w:r w:rsidRPr="008C3BF6">
        <w:rPr>
          <w:rFonts w:cs="Arial"/>
          <w:b/>
          <w:bCs/>
        </w:rPr>
        <w:t xml:space="preserve"> AÑO 2025-2026.</w:t>
      </w:r>
    </w:p>
    <w:p w14:paraId="5824D62A" w14:textId="77777777" w:rsidR="00C76C07" w:rsidRPr="008C3BF6" w:rsidRDefault="00C76C07" w:rsidP="004636B9">
      <w:pPr>
        <w:pStyle w:val="gobierno"/>
        <w:tabs>
          <w:tab w:val="left" w:pos="4680"/>
        </w:tabs>
        <w:spacing w:before="120"/>
        <w:ind w:left="0" w:right="-17" w:firstLine="0"/>
        <w:jc w:val="center"/>
        <w:rPr>
          <w:rFonts w:cs="Arial"/>
          <w:bCs/>
        </w:rPr>
      </w:pPr>
    </w:p>
    <w:p w14:paraId="4492CBE6" w14:textId="77777777" w:rsidR="00BE1F38" w:rsidRPr="00C76C07" w:rsidRDefault="00BE1F38" w:rsidP="004636B9">
      <w:pPr>
        <w:tabs>
          <w:tab w:val="left" w:pos="4680"/>
        </w:tabs>
        <w:spacing w:before="120" w:after="12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76C07">
        <w:rPr>
          <w:rFonts w:ascii="Arial" w:hAnsi="Arial" w:cs="Arial"/>
          <w:b/>
          <w:i/>
          <w:iCs/>
          <w:sz w:val="24"/>
          <w:szCs w:val="24"/>
        </w:rPr>
        <w:t>Si el municipio del solicitante pertenece a la Diócesis de Astorga:</w:t>
      </w:r>
    </w:p>
    <w:tbl>
      <w:tblPr>
        <w:tblStyle w:val="Tablaconcuadrcula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4956"/>
        <w:gridCol w:w="1613"/>
      </w:tblGrid>
      <w:tr w:rsidR="00BE1F38" w:rsidRPr="00BE1F38" w14:paraId="7A7D9C6D" w14:textId="77777777" w:rsidTr="004636B9">
        <w:trPr>
          <w:trHeight w:val="1928"/>
          <w:jc w:val="center"/>
        </w:trPr>
        <w:tc>
          <w:tcPr>
            <w:tcW w:w="1710" w:type="dxa"/>
            <w:vAlign w:val="center"/>
          </w:tcPr>
          <w:p w14:paraId="4EA5071A" w14:textId="4B6230B8" w:rsidR="00BE1F38" w:rsidRPr="00091135" w:rsidRDefault="00570E59" w:rsidP="00570E59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</w:pPr>
            <w:r w:rsidRPr="00570E59">
              <w:rPr>
                <w:rFonts w:ascii="Arial" w:hAnsi="Arial" w:cs="Arial"/>
                <w:i/>
                <w:iCs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63A9067F" wp14:editId="038F6916">
                  <wp:extent cx="972000" cy="473189"/>
                  <wp:effectExtent l="0" t="0" r="0" b="3175"/>
                  <wp:docPr id="211160483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47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vAlign w:val="center"/>
          </w:tcPr>
          <w:p w14:paraId="2C0E5467" w14:textId="77777777" w:rsidR="00BE1F38" w:rsidRPr="00BE1F38" w:rsidRDefault="00BE1F38" w:rsidP="00BE1F38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/>
                <w:noProof/>
                <w:sz w:val="24"/>
                <w:szCs w:val="24"/>
                <w:lang w:val="pt-BR"/>
              </w:rPr>
              <w:drawing>
                <wp:inline distT="0" distB="0" distL="0" distR="0" wp14:anchorId="07660969" wp14:editId="36D2DA34">
                  <wp:extent cx="3002010" cy="792000"/>
                  <wp:effectExtent l="0" t="0" r="8255" b="8255"/>
                  <wp:docPr id="147372662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" t="6375" r="1964" b="7191"/>
                          <a:stretch/>
                        </pic:blipFill>
                        <pic:spPr bwMode="auto">
                          <a:xfrm>
                            <a:off x="0" y="0"/>
                            <a:ext cx="300201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vAlign w:val="center"/>
          </w:tcPr>
          <w:p w14:paraId="3CC8B2BC" w14:textId="77777777" w:rsidR="00BE1F38" w:rsidRPr="00BE1F38" w:rsidRDefault="00BE1F38" w:rsidP="00BE1F38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Plan</w:t>
            </w:r>
            <w:proofErr w:type="spellEnd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Iglesia</w:t>
            </w:r>
            <w:proofErr w:type="spellEnd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Abierta</w:t>
            </w:r>
            <w:proofErr w:type="spellEnd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Bienio</w:t>
            </w:r>
            <w:proofErr w:type="spellEnd"/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2025-2026</w:t>
            </w:r>
          </w:p>
        </w:tc>
      </w:tr>
      <w:tr w:rsidR="00BE1F38" w:rsidRPr="00BE1F38" w14:paraId="1C53E630" w14:textId="77777777" w:rsidTr="00C76C07">
        <w:trPr>
          <w:trHeight w:hRule="exact" w:val="1167"/>
          <w:jc w:val="center"/>
        </w:trPr>
        <w:tc>
          <w:tcPr>
            <w:tcW w:w="8043" w:type="dxa"/>
            <w:gridSpan w:val="3"/>
            <w:vAlign w:val="center"/>
          </w:tcPr>
          <w:p w14:paraId="3FE70266" w14:textId="17F96C30" w:rsidR="00BE1F38" w:rsidRPr="00BE1F38" w:rsidRDefault="00BE1F38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(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Otros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datos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de la obra conforme a las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reglas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establecidas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="0027486B" w:rsidRPr="006643AD">
              <w:rPr>
                <w:rFonts w:ascii="Arial" w:hAnsi="Arial" w:cs="Arial"/>
                <w:bCs/>
                <w:sz w:val="24"/>
                <w:szCs w:val="24"/>
                <w:lang w:val="pt-BR"/>
              </w:rPr>
              <w:t>en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el</w:t>
            </w:r>
            <w:proofErr w:type="spellEnd"/>
            <w:r w:rsidR="0027486B" w:rsidRPr="006643AD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artículo 300 del</w:t>
            </w:r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Reglamento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de Urbanismo de Castilla y León)</w:t>
            </w:r>
          </w:p>
        </w:tc>
      </w:tr>
      <w:tr w:rsidR="00BE1F38" w:rsidRPr="00BE1F38" w14:paraId="3BB41A69" w14:textId="77777777" w:rsidTr="00C76C07">
        <w:trPr>
          <w:trHeight w:hRule="exact" w:val="2268"/>
          <w:jc w:val="center"/>
        </w:trPr>
        <w:tc>
          <w:tcPr>
            <w:tcW w:w="8043" w:type="dxa"/>
            <w:gridSpan w:val="3"/>
            <w:vAlign w:val="center"/>
          </w:tcPr>
          <w:p w14:paraId="59B27ED3" w14:textId="77777777" w:rsidR="00BE1F38" w:rsidRPr="00BE1F38" w:rsidRDefault="00BE1F38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bCs/>
                <w:vanish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COLABORADORES: OBISPADO DE ASTORGA E INSTITUTO LEONÉS DE CULTURA</w:t>
            </w:r>
          </w:p>
          <w:p w14:paraId="2FB8581E" w14:textId="65E90C6E" w:rsidR="00BE1F38" w:rsidRPr="00BE1F38" w:rsidRDefault="00BE1F38" w:rsidP="00C76C07">
            <w:pPr>
              <w:tabs>
                <w:tab w:val="left" w:pos="4680"/>
              </w:tabs>
              <w:spacing w:before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E194D37" w14:textId="77777777" w:rsidR="00BE1F38" w:rsidRPr="00BE1F38" w:rsidRDefault="00BE1F38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SUBVENCIÓN DEL ILC y DEL OBISPADO DE ASTORGA: </w:t>
            </w:r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(aqui se consignará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el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importe de la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subvención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concedida)</w:t>
            </w:r>
          </w:p>
        </w:tc>
      </w:tr>
    </w:tbl>
    <w:p w14:paraId="33CFD0AE" w14:textId="77777777" w:rsidR="00BE1F38" w:rsidRDefault="00BE1F38" w:rsidP="004636B9">
      <w:pPr>
        <w:tabs>
          <w:tab w:val="left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A21B4F" w14:textId="4A18C87A" w:rsidR="00EA4AD6" w:rsidRPr="00C76C07" w:rsidRDefault="00FC3BF4" w:rsidP="004636B9">
      <w:pPr>
        <w:tabs>
          <w:tab w:val="left" w:pos="4680"/>
        </w:tabs>
        <w:spacing w:before="120" w:after="12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76C07">
        <w:rPr>
          <w:rFonts w:ascii="Arial" w:hAnsi="Arial" w:cs="Arial"/>
          <w:b/>
          <w:i/>
          <w:iCs/>
          <w:sz w:val="24"/>
          <w:szCs w:val="24"/>
        </w:rPr>
        <w:t>Si el municipio del solicitante pertenece a la Diócesis de León:</w:t>
      </w:r>
    </w:p>
    <w:tbl>
      <w:tblPr>
        <w:tblStyle w:val="Tablaconcuadrcula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4956"/>
        <w:gridCol w:w="1613"/>
      </w:tblGrid>
      <w:tr w:rsidR="00570E59" w:rsidRPr="00EA4AD6" w14:paraId="0992145D" w14:textId="77777777" w:rsidTr="004636B9">
        <w:trPr>
          <w:trHeight w:val="1928"/>
          <w:jc w:val="center"/>
        </w:trPr>
        <w:tc>
          <w:tcPr>
            <w:tcW w:w="1710" w:type="dxa"/>
            <w:vAlign w:val="center"/>
          </w:tcPr>
          <w:p w14:paraId="6B4DB679" w14:textId="6F44A5BD" w:rsidR="00091135" w:rsidRPr="00091135" w:rsidRDefault="00570E59" w:rsidP="00570E59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  <w:bookmarkStart w:id="0" w:name="_Hlk216186693"/>
            <w:r w:rsidRPr="00570E59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54F9D08" wp14:editId="5060C96F">
                  <wp:extent cx="792000" cy="792000"/>
                  <wp:effectExtent l="0" t="0" r="8255" b="8255"/>
                  <wp:docPr id="81231015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vAlign w:val="center"/>
          </w:tcPr>
          <w:p w14:paraId="47CC4587" w14:textId="74C9584F" w:rsidR="00EA4AD6" w:rsidRPr="00EA4AD6" w:rsidRDefault="00EA4AD6" w:rsidP="00EA4AD6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A4AD6">
              <w:rPr>
                <w:rFonts w:ascii="Arial" w:hAnsi="Arial" w:cs="Arial"/>
                <w:b/>
                <w:noProof/>
                <w:sz w:val="24"/>
                <w:szCs w:val="24"/>
                <w:lang w:val="pt-BR"/>
              </w:rPr>
              <w:drawing>
                <wp:inline distT="0" distB="0" distL="0" distR="0" wp14:anchorId="40AE974D" wp14:editId="44140BB4">
                  <wp:extent cx="3002010" cy="792000"/>
                  <wp:effectExtent l="0" t="0" r="8255" b="8255"/>
                  <wp:docPr id="54524348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" t="6375" r="1964" b="7191"/>
                          <a:stretch/>
                        </pic:blipFill>
                        <pic:spPr bwMode="auto">
                          <a:xfrm>
                            <a:off x="0" y="0"/>
                            <a:ext cx="300201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vAlign w:val="center"/>
          </w:tcPr>
          <w:p w14:paraId="02942D14" w14:textId="5C451363" w:rsidR="00EA4AD6" w:rsidRPr="00EA4AD6" w:rsidRDefault="00EA4AD6" w:rsidP="004636B9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Plan</w:t>
            </w:r>
            <w:proofErr w:type="spellEnd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Iglesia</w:t>
            </w:r>
            <w:proofErr w:type="spellEnd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Abierta</w:t>
            </w:r>
            <w:proofErr w:type="spellEnd"/>
            <w:r w:rsidRPr="00EA4AD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Bienio</w:t>
            </w:r>
            <w:proofErr w:type="spellEnd"/>
            <w:r w:rsidRPr="00EA4AD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202</w:t>
            </w:r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5</w:t>
            </w:r>
            <w:r w:rsidRPr="00EA4AD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-202</w:t>
            </w:r>
            <w:r w:rsidRPr="0097541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6</w:t>
            </w:r>
          </w:p>
        </w:tc>
      </w:tr>
      <w:tr w:rsidR="00975413" w:rsidRPr="00EA4AD6" w14:paraId="2E8EB37A" w14:textId="77777777" w:rsidTr="00C76C07">
        <w:trPr>
          <w:trHeight w:hRule="exact" w:val="1136"/>
          <w:jc w:val="center"/>
        </w:trPr>
        <w:tc>
          <w:tcPr>
            <w:tcW w:w="8043" w:type="dxa"/>
            <w:gridSpan w:val="3"/>
            <w:vAlign w:val="center"/>
          </w:tcPr>
          <w:p w14:paraId="4423DAD3" w14:textId="183ECD66" w:rsidR="00975413" w:rsidRPr="006643AD" w:rsidRDefault="0027486B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Otros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datos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de la obra conforme a las 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reglas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establecidas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643AD">
              <w:rPr>
                <w:rFonts w:ascii="Arial" w:hAnsi="Arial" w:cs="Arial"/>
                <w:sz w:val="24"/>
                <w:szCs w:val="24"/>
                <w:lang w:val="pt-BR"/>
              </w:rPr>
              <w:t>en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el</w:t>
            </w:r>
            <w:proofErr w:type="spellEnd"/>
            <w:r w:rsidRPr="006643AD">
              <w:rPr>
                <w:rFonts w:ascii="Arial" w:hAnsi="Arial" w:cs="Arial"/>
                <w:sz w:val="24"/>
                <w:szCs w:val="24"/>
                <w:lang w:val="pt-BR"/>
              </w:rPr>
              <w:t xml:space="preserve"> artículo 300 del</w:t>
            </w:r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>Reglamento</w:t>
            </w:r>
            <w:proofErr w:type="spellEnd"/>
            <w:r w:rsidRPr="00BE1F38">
              <w:rPr>
                <w:rFonts w:ascii="Arial" w:hAnsi="Arial" w:cs="Arial"/>
                <w:sz w:val="24"/>
                <w:szCs w:val="24"/>
                <w:lang w:val="pt-BR"/>
              </w:rPr>
              <w:t xml:space="preserve"> de Urbanismo de Castilla y León)</w:t>
            </w:r>
          </w:p>
        </w:tc>
      </w:tr>
      <w:tr w:rsidR="00975413" w:rsidRPr="00EA4AD6" w14:paraId="317A6CD9" w14:textId="77777777" w:rsidTr="00C76C07">
        <w:trPr>
          <w:trHeight w:hRule="exact" w:val="2268"/>
          <w:jc w:val="center"/>
        </w:trPr>
        <w:tc>
          <w:tcPr>
            <w:tcW w:w="8043" w:type="dxa"/>
            <w:gridSpan w:val="3"/>
            <w:vAlign w:val="center"/>
          </w:tcPr>
          <w:p w14:paraId="5E315E65" w14:textId="0306BFFB" w:rsidR="00C76C07" w:rsidRPr="00BE1F38" w:rsidRDefault="00C76C07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bCs/>
                <w:vanish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COLABORADORES: OBISPADO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LEÓN</w:t>
            </w: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E INSTITUTO LEONÉS DE CULTURA</w:t>
            </w:r>
          </w:p>
          <w:p w14:paraId="26FF357D" w14:textId="37B3B7FE" w:rsidR="00C76C07" w:rsidRPr="00BE1F38" w:rsidRDefault="00C76C07" w:rsidP="00C76C07">
            <w:pPr>
              <w:tabs>
                <w:tab w:val="left" w:pos="4680"/>
              </w:tabs>
              <w:spacing w:before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404A6A9" w14:textId="27C25950" w:rsidR="00975413" w:rsidRPr="00EA4AD6" w:rsidRDefault="00C76C07" w:rsidP="00C76C07">
            <w:pPr>
              <w:tabs>
                <w:tab w:val="left" w:pos="4680"/>
              </w:tabs>
              <w:spacing w:before="200"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SUBVENCIÓN DEL ILC y DEL OBISPADO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LEÓN</w:t>
            </w:r>
            <w:r w:rsidRPr="00BE1F3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(aqui se consignará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el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importe de la </w:t>
            </w:r>
            <w:proofErr w:type="spellStart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>subvención</w:t>
            </w:r>
            <w:proofErr w:type="spellEnd"/>
            <w:r w:rsidRPr="00BE1F3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concedida)</w:t>
            </w:r>
          </w:p>
        </w:tc>
      </w:tr>
      <w:bookmarkEnd w:id="0"/>
    </w:tbl>
    <w:p w14:paraId="06651859" w14:textId="52A3D078" w:rsidR="00B84A35" w:rsidRPr="00150C4C" w:rsidRDefault="00B84A35" w:rsidP="00027B26">
      <w:pPr>
        <w:rPr>
          <w:rFonts w:ascii="Arial" w:hAnsi="Arial" w:cs="Arial"/>
          <w:bCs/>
          <w:sz w:val="22"/>
          <w:szCs w:val="22"/>
        </w:rPr>
      </w:pPr>
    </w:p>
    <w:sectPr w:rsidR="00B84A35" w:rsidRPr="00150C4C" w:rsidSect="00027B26">
      <w:headerReference w:type="even" r:id="rId11"/>
      <w:headerReference w:type="default" r:id="rId12"/>
      <w:headerReference w:type="first" r:id="rId13"/>
      <w:pgSz w:w="11900" w:h="16840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C74E" w14:textId="77777777" w:rsidR="005C32A0" w:rsidRDefault="005C32A0" w:rsidP="003A553D">
      <w:pPr>
        <w:spacing w:before="0" w:after="0" w:line="240" w:lineRule="auto"/>
      </w:pPr>
      <w:r>
        <w:separator/>
      </w:r>
    </w:p>
  </w:endnote>
  <w:endnote w:type="continuationSeparator" w:id="0">
    <w:p w14:paraId="0E49C03A" w14:textId="77777777" w:rsidR="005C32A0" w:rsidRDefault="005C32A0" w:rsidP="003A5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F61F" w14:textId="77777777" w:rsidR="005C32A0" w:rsidRDefault="005C32A0" w:rsidP="003A553D">
      <w:pPr>
        <w:spacing w:before="0" w:after="0" w:line="240" w:lineRule="auto"/>
      </w:pPr>
      <w:r>
        <w:separator/>
      </w:r>
    </w:p>
  </w:footnote>
  <w:footnote w:type="continuationSeparator" w:id="0">
    <w:p w14:paraId="4708FB00" w14:textId="77777777" w:rsidR="005C32A0" w:rsidRDefault="005C32A0" w:rsidP="003A5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448" w14:textId="61FB38C5" w:rsidR="00CF1B11" w:rsidRDefault="00CF1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57E" w14:textId="7DBDD5BF" w:rsidR="00CF1B11" w:rsidRDefault="00CF1B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40CD" w14:textId="5D780F99" w:rsidR="00CF1B11" w:rsidRDefault="00CF1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F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27164"/>
    <w:multiLevelType w:val="hybridMultilevel"/>
    <w:tmpl w:val="A8D8D7BE"/>
    <w:lvl w:ilvl="0" w:tplc="225EF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12B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ABF"/>
    <w:multiLevelType w:val="multilevel"/>
    <w:tmpl w:val="24B81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659A3"/>
    <w:multiLevelType w:val="hybridMultilevel"/>
    <w:tmpl w:val="33C43E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47198F"/>
    <w:multiLevelType w:val="hybridMultilevel"/>
    <w:tmpl w:val="855C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44D3"/>
    <w:multiLevelType w:val="hybridMultilevel"/>
    <w:tmpl w:val="50008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570F3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A96"/>
    <w:multiLevelType w:val="hybridMultilevel"/>
    <w:tmpl w:val="7B1AF878"/>
    <w:lvl w:ilvl="0" w:tplc="A48AE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1730"/>
    <w:multiLevelType w:val="hybridMultilevel"/>
    <w:tmpl w:val="A64064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15258"/>
    <w:multiLevelType w:val="hybridMultilevel"/>
    <w:tmpl w:val="DB26FD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1CC301C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326E"/>
    <w:multiLevelType w:val="hybridMultilevel"/>
    <w:tmpl w:val="0666D316"/>
    <w:lvl w:ilvl="0" w:tplc="53F0A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2A53C4"/>
    <w:multiLevelType w:val="hybridMultilevel"/>
    <w:tmpl w:val="A18AD926"/>
    <w:lvl w:ilvl="0" w:tplc="D252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393411"/>
    <w:multiLevelType w:val="hybridMultilevel"/>
    <w:tmpl w:val="44C6F0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C73"/>
    <w:multiLevelType w:val="hybridMultilevel"/>
    <w:tmpl w:val="9258CCC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DA2F85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07396"/>
    <w:multiLevelType w:val="hybridMultilevel"/>
    <w:tmpl w:val="13B08F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709B0"/>
    <w:multiLevelType w:val="hybridMultilevel"/>
    <w:tmpl w:val="6314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AA7"/>
    <w:multiLevelType w:val="hybridMultilevel"/>
    <w:tmpl w:val="22A0CCF6"/>
    <w:lvl w:ilvl="0" w:tplc="8DB0403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691EF3"/>
    <w:multiLevelType w:val="hybridMultilevel"/>
    <w:tmpl w:val="06C88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352D6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037D2B"/>
    <w:multiLevelType w:val="hybridMultilevel"/>
    <w:tmpl w:val="0BBC8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8E1904"/>
    <w:multiLevelType w:val="multilevel"/>
    <w:tmpl w:val="B322AD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852" w:hanging="852"/>
      </w:pPr>
      <w:rPr>
        <w:rFonts w:hint="default"/>
      </w:rPr>
    </w:lvl>
    <w:lvl w:ilvl="2">
      <w:numFmt w:val="decimalZero"/>
      <w:isLgl/>
      <w:lvlText w:val="%1.%2.%3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974550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803BA"/>
    <w:multiLevelType w:val="hybridMultilevel"/>
    <w:tmpl w:val="29B8C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3E210F"/>
    <w:multiLevelType w:val="hybridMultilevel"/>
    <w:tmpl w:val="69A4110C"/>
    <w:lvl w:ilvl="0" w:tplc="D4821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1" w15:restartNumberingAfterBreak="0">
    <w:nsid w:val="723820E6"/>
    <w:multiLevelType w:val="hybridMultilevel"/>
    <w:tmpl w:val="831404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D06494"/>
    <w:multiLevelType w:val="hybridMultilevel"/>
    <w:tmpl w:val="760C2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F7E90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826483">
    <w:abstractNumId w:val="28"/>
  </w:num>
  <w:num w:numId="2" w16cid:durableId="869494940">
    <w:abstractNumId w:val="31"/>
  </w:num>
  <w:num w:numId="3" w16cid:durableId="1868057575">
    <w:abstractNumId w:val="12"/>
  </w:num>
  <w:num w:numId="4" w16cid:durableId="2108691403">
    <w:abstractNumId w:val="19"/>
  </w:num>
  <w:num w:numId="5" w16cid:durableId="769737167">
    <w:abstractNumId w:val="33"/>
  </w:num>
  <w:num w:numId="6" w16cid:durableId="335691886">
    <w:abstractNumId w:val="30"/>
  </w:num>
  <w:num w:numId="7" w16cid:durableId="74976908">
    <w:abstractNumId w:val="10"/>
  </w:num>
  <w:num w:numId="8" w16cid:durableId="548031913">
    <w:abstractNumId w:val="40"/>
  </w:num>
  <w:num w:numId="9" w16cid:durableId="198855927">
    <w:abstractNumId w:val="15"/>
  </w:num>
  <w:num w:numId="10" w16cid:durableId="2036955871">
    <w:abstractNumId w:val="42"/>
  </w:num>
  <w:num w:numId="11" w16cid:durableId="497813299">
    <w:abstractNumId w:val="36"/>
  </w:num>
  <w:num w:numId="12" w16cid:durableId="1094471079">
    <w:abstractNumId w:val="17"/>
  </w:num>
  <w:num w:numId="13" w16cid:durableId="1671057376">
    <w:abstractNumId w:val="35"/>
  </w:num>
  <w:num w:numId="14" w16cid:durableId="815416381">
    <w:abstractNumId w:val="1"/>
  </w:num>
  <w:num w:numId="15" w16cid:durableId="235365325">
    <w:abstractNumId w:val="9"/>
  </w:num>
  <w:num w:numId="16" w16cid:durableId="1635910747">
    <w:abstractNumId w:val="0"/>
  </w:num>
  <w:num w:numId="17" w16cid:durableId="190457135">
    <w:abstractNumId w:val="41"/>
  </w:num>
  <w:num w:numId="18" w16cid:durableId="2129814188">
    <w:abstractNumId w:val="18"/>
  </w:num>
  <w:num w:numId="19" w16cid:durableId="548035519">
    <w:abstractNumId w:val="2"/>
  </w:num>
  <w:num w:numId="20" w16cid:durableId="1559054741">
    <w:abstractNumId w:val="8"/>
  </w:num>
  <w:num w:numId="21" w16cid:durableId="1662078766">
    <w:abstractNumId w:val="25"/>
  </w:num>
  <w:num w:numId="22" w16cid:durableId="223683395">
    <w:abstractNumId w:val="13"/>
  </w:num>
  <w:num w:numId="23" w16cid:durableId="1623609440">
    <w:abstractNumId w:val="14"/>
  </w:num>
  <w:num w:numId="24" w16cid:durableId="1430151311">
    <w:abstractNumId w:val="21"/>
  </w:num>
  <w:num w:numId="25" w16cid:durableId="1244023291">
    <w:abstractNumId w:val="6"/>
  </w:num>
  <w:num w:numId="26" w16cid:durableId="1515144429">
    <w:abstractNumId w:val="27"/>
  </w:num>
  <w:num w:numId="27" w16cid:durableId="2063140465">
    <w:abstractNumId w:val="24"/>
  </w:num>
  <w:num w:numId="28" w16cid:durableId="1427001944">
    <w:abstractNumId w:val="11"/>
  </w:num>
  <w:num w:numId="29" w16cid:durableId="605045744">
    <w:abstractNumId w:val="44"/>
  </w:num>
  <w:num w:numId="30" w16cid:durableId="345056030">
    <w:abstractNumId w:val="32"/>
  </w:num>
  <w:num w:numId="31" w16cid:durableId="327638964">
    <w:abstractNumId w:val="20"/>
  </w:num>
  <w:num w:numId="32" w16cid:durableId="1090732470">
    <w:abstractNumId w:val="43"/>
  </w:num>
  <w:num w:numId="33" w16cid:durableId="2115126992">
    <w:abstractNumId w:val="34"/>
  </w:num>
  <w:num w:numId="34" w16cid:durableId="1372461882">
    <w:abstractNumId w:val="5"/>
  </w:num>
  <w:num w:numId="35" w16cid:durableId="221868793">
    <w:abstractNumId w:val="3"/>
  </w:num>
  <w:num w:numId="36" w16cid:durableId="680670639">
    <w:abstractNumId w:val="16"/>
  </w:num>
  <w:num w:numId="37" w16cid:durableId="1078748204">
    <w:abstractNumId w:val="7"/>
  </w:num>
  <w:num w:numId="38" w16cid:durableId="655185596">
    <w:abstractNumId w:val="23"/>
  </w:num>
  <w:num w:numId="39" w16cid:durableId="1295603114">
    <w:abstractNumId w:val="4"/>
  </w:num>
  <w:num w:numId="40" w16cid:durableId="376008921">
    <w:abstractNumId w:val="29"/>
  </w:num>
  <w:num w:numId="41" w16cid:durableId="1023939139">
    <w:abstractNumId w:val="26"/>
  </w:num>
  <w:num w:numId="42" w16cid:durableId="662054139">
    <w:abstractNumId w:val="39"/>
  </w:num>
  <w:num w:numId="43" w16cid:durableId="526066002">
    <w:abstractNumId w:val="37"/>
  </w:num>
  <w:num w:numId="44" w16cid:durableId="917249293">
    <w:abstractNumId w:val="22"/>
  </w:num>
  <w:num w:numId="45" w16cid:durableId="6100102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6"/>
    <w:rsid w:val="00005F7B"/>
    <w:rsid w:val="00007965"/>
    <w:rsid w:val="0001091E"/>
    <w:rsid w:val="00013009"/>
    <w:rsid w:val="00017413"/>
    <w:rsid w:val="000203F4"/>
    <w:rsid w:val="0002143F"/>
    <w:rsid w:val="00022C7E"/>
    <w:rsid w:val="000235BF"/>
    <w:rsid w:val="00026B75"/>
    <w:rsid w:val="00026EB1"/>
    <w:rsid w:val="00027B26"/>
    <w:rsid w:val="00027F12"/>
    <w:rsid w:val="00032D94"/>
    <w:rsid w:val="00034D4E"/>
    <w:rsid w:val="000521DC"/>
    <w:rsid w:val="00056A48"/>
    <w:rsid w:val="00061CA2"/>
    <w:rsid w:val="00062BD4"/>
    <w:rsid w:val="00065808"/>
    <w:rsid w:val="00065D78"/>
    <w:rsid w:val="00067AFB"/>
    <w:rsid w:val="00081925"/>
    <w:rsid w:val="000834B5"/>
    <w:rsid w:val="00091135"/>
    <w:rsid w:val="000934D8"/>
    <w:rsid w:val="00095CCB"/>
    <w:rsid w:val="000960E8"/>
    <w:rsid w:val="000B0508"/>
    <w:rsid w:val="000C3B8B"/>
    <w:rsid w:val="000C6048"/>
    <w:rsid w:val="000C6FF1"/>
    <w:rsid w:val="000C769C"/>
    <w:rsid w:val="000D18C0"/>
    <w:rsid w:val="000D47CF"/>
    <w:rsid w:val="000D61D0"/>
    <w:rsid w:val="000D7474"/>
    <w:rsid w:val="000E1045"/>
    <w:rsid w:val="000E10FE"/>
    <w:rsid w:val="000E2F72"/>
    <w:rsid w:val="000F1027"/>
    <w:rsid w:val="00100C86"/>
    <w:rsid w:val="001109F7"/>
    <w:rsid w:val="00114C75"/>
    <w:rsid w:val="00126C40"/>
    <w:rsid w:val="00132359"/>
    <w:rsid w:val="00133A21"/>
    <w:rsid w:val="0014507A"/>
    <w:rsid w:val="00150A82"/>
    <w:rsid w:val="00150C4C"/>
    <w:rsid w:val="0017268C"/>
    <w:rsid w:val="001758A9"/>
    <w:rsid w:val="001829C1"/>
    <w:rsid w:val="00183DE2"/>
    <w:rsid w:val="001853F0"/>
    <w:rsid w:val="001936B0"/>
    <w:rsid w:val="001952D8"/>
    <w:rsid w:val="001B5F7F"/>
    <w:rsid w:val="001C3CCB"/>
    <w:rsid w:val="001C7824"/>
    <w:rsid w:val="001E1774"/>
    <w:rsid w:val="001E45A9"/>
    <w:rsid w:val="001F020F"/>
    <w:rsid w:val="001F0488"/>
    <w:rsid w:val="001F262A"/>
    <w:rsid w:val="001F2F9C"/>
    <w:rsid w:val="00200C8E"/>
    <w:rsid w:val="002057F3"/>
    <w:rsid w:val="002120FC"/>
    <w:rsid w:val="00223FA3"/>
    <w:rsid w:val="00234B20"/>
    <w:rsid w:val="00256E75"/>
    <w:rsid w:val="00260D99"/>
    <w:rsid w:val="00261326"/>
    <w:rsid w:val="00263D14"/>
    <w:rsid w:val="002655B4"/>
    <w:rsid w:val="0027486B"/>
    <w:rsid w:val="002872B4"/>
    <w:rsid w:val="00287E75"/>
    <w:rsid w:val="0029087C"/>
    <w:rsid w:val="0029134B"/>
    <w:rsid w:val="00293FF2"/>
    <w:rsid w:val="002A2E8E"/>
    <w:rsid w:val="002A715C"/>
    <w:rsid w:val="002E111B"/>
    <w:rsid w:val="002E12A6"/>
    <w:rsid w:val="002E37B8"/>
    <w:rsid w:val="002F73A8"/>
    <w:rsid w:val="00303917"/>
    <w:rsid w:val="003073A1"/>
    <w:rsid w:val="0031775B"/>
    <w:rsid w:val="00317FF7"/>
    <w:rsid w:val="0032028D"/>
    <w:rsid w:val="00323B31"/>
    <w:rsid w:val="003274E0"/>
    <w:rsid w:val="003304ED"/>
    <w:rsid w:val="003331BE"/>
    <w:rsid w:val="0033328F"/>
    <w:rsid w:val="0033537E"/>
    <w:rsid w:val="00343B06"/>
    <w:rsid w:val="00346634"/>
    <w:rsid w:val="00353427"/>
    <w:rsid w:val="00365E4E"/>
    <w:rsid w:val="00367089"/>
    <w:rsid w:val="00377B36"/>
    <w:rsid w:val="003869C9"/>
    <w:rsid w:val="00386B95"/>
    <w:rsid w:val="00386CD4"/>
    <w:rsid w:val="003902B6"/>
    <w:rsid w:val="00393319"/>
    <w:rsid w:val="003A0305"/>
    <w:rsid w:val="003A0767"/>
    <w:rsid w:val="003A25C3"/>
    <w:rsid w:val="003A4C49"/>
    <w:rsid w:val="003A553D"/>
    <w:rsid w:val="003C3CC9"/>
    <w:rsid w:val="003C48AE"/>
    <w:rsid w:val="003C4E71"/>
    <w:rsid w:val="003C79CF"/>
    <w:rsid w:val="003E062D"/>
    <w:rsid w:val="003E2402"/>
    <w:rsid w:val="003E2588"/>
    <w:rsid w:val="003E4AC4"/>
    <w:rsid w:val="003F5EDD"/>
    <w:rsid w:val="0040593B"/>
    <w:rsid w:val="00405C74"/>
    <w:rsid w:val="00410CD3"/>
    <w:rsid w:val="004140E6"/>
    <w:rsid w:val="00415336"/>
    <w:rsid w:val="004208F2"/>
    <w:rsid w:val="00421232"/>
    <w:rsid w:val="0044380D"/>
    <w:rsid w:val="00447B89"/>
    <w:rsid w:val="00450C82"/>
    <w:rsid w:val="004511EC"/>
    <w:rsid w:val="00454E88"/>
    <w:rsid w:val="004554C2"/>
    <w:rsid w:val="004636B9"/>
    <w:rsid w:val="00482BAE"/>
    <w:rsid w:val="00495798"/>
    <w:rsid w:val="004A4AE0"/>
    <w:rsid w:val="004A5D23"/>
    <w:rsid w:val="004A62D9"/>
    <w:rsid w:val="004B0B91"/>
    <w:rsid w:val="004B3409"/>
    <w:rsid w:val="004B6359"/>
    <w:rsid w:val="004B7540"/>
    <w:rsid w:val="004D2DC8"/>
    <w:rsid w:val="004E2FD0"/>
    <w:rsid w:val="004F3F44"/>
    <w:rsid w:val="00502310"/>
    <w:rsid w:val="005104F0"/>
    <w:rsid w:val="005110BE"/>
    <w:rsid w:val="00511116"/>
    <w:rsid w:val="00520D23"/>
    <w:rsid w:val="0052278B"/>
    <w:rsid w:val="00522B2F"/>
    <w:rsid w:val="005275D3"/>
    <w:rsid w:val="0053028D"/>
    <w:rsid w:val="00537264"/>
    <w:rsid w:val="00537A81"/>
    <w:rsid w:val="00542370"/>
    <w:rsid w:val="005428D6"/>
    <w:rsid w:val="00544184"/>
    <w:rsid w:val="00567FCE"/>
    <w:rsid w:val="00570E3B"/>
    <w:rsid w:val="00570E59"/>
    <w:rsid w:val="00587BCD"/>
    <w:rsid w:val="00597051"/>
    <w:rsid w:val="005A2118"/>
    <w:rsid w:val="005A5EDF"/>
    <w:rsid w:val="005A5F45"/>
    <w:rsid w:val="005A6132"/>
    <w:rsid w:val="005B48C8"/>
    <w:rsid w:val="005B5083"/>
    <w:rsid w:val="005B548C"/>
    <w:rsid w:val="005B6CDB"/>
    <w:rsid w:val="005C1E4B"/>
    <w:rsid w:val="005C32A0"/>
    <w:rsid w:val="005D447A"/>
    <w:rsid w:val="005E5789"/>
    <w:rsid w:val="00614384"/>
    <w:rsid w:val="006208AC"/>
    <w:rsid w:val="00631594"/>
    <w:rsid w:val="006509CB"/>
    <w:rsid w:val="00651F46"/>
    <w:rsid w:val="00652A99"/>
    <w:rsid w:val="00655146"/>
    <w:rsid w:val="00655C7D"/>
    <w:rsid w:val="006643AD"/>
    <w:rsid w:val="00667D37"/>
    <w:rsid w:val="006744DE"/>
    <w:rsid w:val="00675B4A"/>
    <w:rsid w:val="00684E13"/>
    <w:rsid w:val="006878E0"/>
    <w:rsid w:val="00693918"/>
    <w:rsid w:val="00693AAC"/>
    <w:rsid w:val="0069602E"/>
    <w:rsid w:val="006971EC"/>
    <w:rsid w:val="006A74DE"/>
    <w:rsid w:val="006C706F"/>
    <w:rsid w:val="006D3AC6"/>
    <w:rsid w:val="006E1859"/>
    <w:rsid w:val="006E1E35"/>
    <w:rsid w:val="0070004D"/>
    <w:rsid w:val="007002B9"/>
    <w:rsid w:val="007105C7"/>
    <w:rsid w:val="0071201B"/>
    <w:rsid w:val="007128D7"/>
    <w:rsid w:val="007155DC"/>
    <w:rsid w:val="0071731C"/>
    <w:rsid w:val="0073637B"/>
    <w:rsid w:val="00741C99"/>
    <w:rsid w:val="00743B78"/>
    <w:rsid w:val="007701FB"/>
    <w:rsid w:val="00774D6E"/>
    <w:rsid w:val="007775D1"/>
    <w:rsid w:val="00782DEC"/>
    <w:rsid w:val="00784D6D"/>
    <w:rsid w:val="007851BF"/>
    <w:rsid w:val="00794E8F"/>
    <w:rsid w:val="0079684E"/>
    <w:rsid w:val="007A20BA"/>
    <w:rsid w:val="007A38D1"/>
    <w:rsid w:val="007B262B"/>
    <w:rsid w:val="007B698D"/>
    <w:rsid w:val="007C0A83"/>
    <w:rsid w:val="007D0D95"/>
    <w:rsid w:val="007E185F"/>
    <w:rsid w:val="007E5937"/>
    <w:rsid w:val="007E66CA"/>
    <w:rsid w:val="007F4979"/>
    <w:rsid w:val="007F6292"/>
    <w:rsid w:val="007F7240"/>
    <w:rsid w:val="008003A0"/>
    <w:rsid w:val="00814ED2"/>
    <w:rsid w:val="00815087"/>
    <w:rsid w:val="0084461E"/>
    <w:rsid w:val="00853433"/>
    <w:rsid w:val="00857E56"/>
    <w:rsid w:val="00873702"/>
    <w:rsid w:val="00875879"/>
    <w:rsid w:val="00875927"/>
    <w:rsid w:val="008870D6"/>
    <w:rsid w:val="00894970"/>
    <w:rsid w:val="008A06E8"/>
    <w:rsid w:val="008C1591"/>
    <w:rsid w:val="008C3BF6"/>
    <w:rsid w:val="008C462D"/>
    <w:rsid w:val="008C7040"/>
    <w:rsid w:val="008D018C"/>
    <w:rsid w:val="008D1B25"/>
    <w:rsid w:val="008D3C58"/>
    <w:rsid w:val="008F11BE"/>
    <w:rsid w:val="008F33BF"/>
    <w:rsid w:val="008F5794"/>
    <w:rsid w:val="0090131A"/>
    <w:rsid w:val="00901400"/>
    <w:rsid w:val="00901F0E"/>
    <w:rsid w:val="00905D86"/>
    <w:rsid w:val="00906090"/>
    <w:rsid w:val="00907779"/>
    <w:rsid w:val="0091115D"/>
    <w:rsid w:val="009111D2"/>
    <w:rsid w:val="00911DCE"/>
    <w:rsid w:val="00912A43"/>
    <w:rsid w:val="00915DD0"/>
    <w:rsid w:val="00923946"/>
    <w:rsid w:val="00931044"/>
    <w:rsid w:val="009342A5"/>
    <w:rsid w:val="009432E1"/>
    <w:rsid w:val="00947F72"/>
    <w:rsid w:val="009608DB"/>
    <w:rsid w:val="00961877"/>
    <w:rsid w:val="00962B67"/>
    <w:rsid w:val="00965E9C"/>
    <w:rsid w:val="009663C6"/>
    <w:rsid w:val="00967136"/>
    <w:rsid w:val="00967D8D"/>
    <w:rsid w:val="00975413"/>
    <w:rsid w:val="00976947"/>
    <w:rsid w:val="00980E43"/>
    <w:rsid w:val="009854A9"/>
    <w:rsid w:val="00986036"/>
    <w:rsid w:val="00992C70"/>
    <w:rsid w:val="009A2C64"/>
    <w:rsid w:val="009A523E"/>
    <w:rsid w:val="009A662D"/>
    <w:rsid w:val="009A7249"/>
    <w:rsid w:val="009B3F42"/>
    <w:rsid w:val="009C3EE4"/>
    <w:rsid w:val="009C4475"/>
    <w:rsid w:val="009C4E6F"/>
    <w:rsid w:val="009C699D"/>
    <w:rsid w:val="009E0B99"/>
    <w:rsid w:val="009F2BC0"/>
    <w:rsid w:val="009F42B3"/>
    <w:rsid w:val="00A0226F"/>
    <w:rsid w:val="00A02425"/>
    <w:rsid w:val="00A05110"/>
    <w:rsid w:val="00A05E98"/>
    <w:rsid w:val="00A115F0"/>
    <w:rsid w:val="00A11918"/>
    <w:rsid w:val="00A1737E"/>
    <w:rsid w:val="00A17F00"/>
    <w:rsid w:val="00A30C24"/>
    <w:rsid w:val="00A31BFF"/>
    <w:rsid w:val="00A37F93"/>
    <w:rsid w:val="00A50477"/>
    <w:rsid w:val="00A54B6E"/>
    <w:rsid w:val="00A61013"/>
    <w:rsid w:val="00A612FF"/>
    <w:rsid w:val="00A6235D"/>
    <w:rsid w:val="00A70E24"/>
    <w:rsid w:val="00AA0618"/>
    <w:rsid w:val="00AA18C3"/>
    <w:rsid w:val="00AA7B6E"/>
    <w:rsid w:val="00AD49D3"/>
    <w:rsid w:val="00AD7FB2"/>
    <w:rsid w:val="00AE003B"/>
    <w:rsid w:val="00AE5310"/>
    <w:rsid w:val="00AF4076"/>
    <w:rsid w:val="00AF6980"/>
    <w:rsid w:val="00B06A49"/>
    <w:rsid w:val="00B06BDB"/>
    <w:rsid w:val="00B11709"/>
    <w:rsid w:val="00B15115"/>
    <w:rsid w:val="00B15314"/>
    <w:rsid w:val="00B1785E"/>
    <w:rsid w:val="00B21771"/>
    <w:rsid w:val="00B33A00"/>
    <w:rsid w:val="00B379FB"/>
    <w:rsid w:val="00B4397F"/>
    <w:rsid w:val="00B44C5D"/>
    <w:rsid w:val="00B45700"/>
    <w:rsid w:val="00B5052D"/>
    <w:rsid w:val="00B51C17"/>
    <w:rsid w:val="00B52B1F"/>
    <w:rsid w:val="00B52F7A"/>
    <w:rsid w:val="00B54DB1"/>
    <w:rsid w:val="00B57BBB"/>
    <w:rsid w:val="00B63D1B"/>
    <w:rsid w:val="00B647CD"/>
    <w:rsid w:val="00B651AF"/>
    <w:rsid w:val="00B66BA2"/>
    <w:rsid w:val="00B67AD1"/>
    <w:rsid w:val="00B744D8"/>
    <w:rsid w:val="00B7533C"/>
    <w:rsid w:val="00B8376D"/>
    <w:rsid w:val="00B840E3"/>
    <w:rsid w:val="00B84A35"/>
    <w:rsid w:val="00B9276B"/>
    <w:rsid w:val="00BB14E0"/>
    <w:rsid w:val="00BB21C1"/>
    <w:rsid w:val="00BB301D"/>
    <w:rsid w:val="00BD0397"/>
    <w:rsid w:val="00BD0969"/>
    <w:rsid w:val="00BD2B0E"/>
    <w:rsid w:val="00BD3BD1"/>
    <w:rsid w:val="00BE1674"/>
    <w:rsid w:val="00BE1F38"/>
    <w:rsid w:val="00BE3125"/>
    <w:rsid w:val="00BF37D9"/>
    <w:rsid w:val="00C00E67"/>
    <w:rsid w:val="00C021EF"/>
    <w:rsid w:val="00C02BCD"/>
    <w:rsid w:val="00C06C0B"/>
    <w:rsid w:val="00C11596"/>
    <w:rsid w:val="00C3123C"/>
    <w:rsid w:val="00C31E0C"/>
    <w:rsid w:val="00C37340"/>
    <w:rsid w:val="00C40A17"/>
    <w:rsid w:val="00C5317C"/>
    <w:rsid w:val="00C54876"/>
    <w:rsid w:val="00C557E7"/>
    <w:rsid w:val="00C57205"/>
    <w:rsid w:val="00C62E57"/>
    <w:rsid w:val="00C672B9"/>
    <w:rsid w:val="00C709EB"/>
    <w:rsid w:val="00C73BAC"/>
    <w:rsid w:val="00C76C07"/>
    <w:rsid w:val="00C806E2"/>
    <w:rsid w:val="00C8450C"/>
    <w:rsid w:val="00C876F9"/>
    <w:rsid w:val="00C9062D"/>
    <w:rsid w:val="00C918B9"/>
    <w:rsid w:val="00C943EC"/>
    <w:rsid w:val="00C96086"/>
    <w:rsid w:val="00CA3C65"/>
    <w:rsid w:val="00CB0090"/>
    <w:rsid w:val="00CB0449"/>
    <w:rsid w:val="00CB1D12"/>
    <w:rsid w:val="00CB7B8B"/>
    <w:rsid w:val="00CC2251"/>
    <w:rsid w:val="00CC6E52"/>
    <w:rsid w:val="00CD1914"/>
    <w:rsid w:val="00CD3249"/>
    <w:rsid w:val="00CE5356"/>
    <w:rsid w:val="00CE723A"/>
    <w:rsid w:val="00CE7EE3"/>
    <w:rsid w:val="00CF1B11"/>
    <w:rsid w:val="00D079BB"/>
    <w:rsid w:val="00D07AB6"/>
    <w:rsid w:val="00D17239"/>
    <w:rsid w:val="00D202D7"/>
    <w:rsid w:val="00D2206A"/>
    <w:rsid w:val="00D2317A"/>
    <w:rsid w:val="00D30B12"/>
    <w:rsid w:val="00D36678"/>
    <w:rsid w:val="00D41E4E"/>
    <w:rsid w:val="00D46483"/>
    <w:rsid w:val="00D6163D"/>
    <w:rsid w:val="00D652F3"/>
    <w:rsid w:val="00D75579"/>
    <w:rsid w:val="00D77B6B"/>
    <w:rsid w:val="00D80CC9"/>
    <w:rsid w:val="00D82DEC"/>
    <w:rsid w:val="00D87B9E"/>
    <w:rsid w:val="00DA7FC2"/>
    <w:rsid w:val="00DC3ACD"/>
    <w:rsid w:val="00DD2775"/>
    <w:rsid w:val="00DF26CE"/>
    <w:rsid w:val="00DF6C5E"/>
    <w:rsid w:val="00E047DF"/>
    <w:rsid w:val="00E07815"/>
    <w:rsid w:val="00E14780"/>
    <w:rsid w:val="00E21211"/>
    <w:rsid w:val="00E233C7"/>
    <w:rsid w:val="00E25577"/>
    <w:rsid w:val="00E34C50"/>
    <w:rsid w:val="00E55EE4"/>
    <w:rsid w:val="00E565BB"/>
    <w:rsid w:val="00E56B76"/>
    <w:rsid w:val="00E609BA"/>
    <w:rsid w:val="00E71A62"/>
    <w:rsid w:val="00E7293F"/>
    <w:rsid w:val="00E77E6E"/>
    <w:rsid w:val="00E96954"/>
    <w:rsid w:val="00EA4AD6"/>
    <w:rsid w:val="00EA5AF3"/>
    <w:rsid w:val="00EB0629"/>
    <w:rsid w:val="00EB0B8D"/>
    <w:rsid w:val="00EC1208"/>
    <w:rsid w:val="00ED2C55"/>
    <w:rsid w:val="00ED4A9D"/>
    <w:rsid w:val="00ED5093"/>
    <w:rsid w:val="00ED5E7A"/>
    <w:rsid w:val="00EE1FA1"/>
    <w:rsid w:val="00EE36F3"/>
    <w:rsid w:val="00EE4CE3"/>
    <w:rsid w:val="00EE5EE0"/>
    <w:rsid w:val="00EE60F3"/>
    <w:rsid w:val="00EF6990"/>
    <w:rsid w:val="00F0082A"/>
    <w:rsid w:val="00F02C47"/>
    <w:rsid w:val="00F05B27"/>
    <w:rsid w:val="00F0643C"/>
    <w:rsid w:val="00F1694E"/>
    <w:rsid w:val="00F25B62"/>
    <w:rsid w:val="00F27E05"/>
    <w:rsid w:val="00F32A7F"/>
    <w:rsid w:val="00F34220"/>
    <w:rsid w:val="00F42546"/>
    <w:rsid w:val="00F50CEA"/>
    <w:rsid w:val="00F5286B"/>
    <w:rsid w:val="00F5335A"/>
    <w:rsid w:val="00F54913"/>
    <w:rsid w:val="00F61DA1"/>
    <w:rsid w:val="00F67813"/>
    <w:rsid w:val="00F67BD7"/>
    <w:rsid w:val="00F917F4"/>
    <w:rsid w:val="00F91E5A"/>
    <w:rsid w:val="00F97890"/>
    <w:rsid w:val="00FA24D6"/>
    <w:rsid w:val="00FB635E"/>
    <w:rsid w:val="00FC091F"/>
    <w:rsid w:val="00FC16B1"/>
    <w:rsid w:val="00FC1AC7"/>
    <w:rsid w:val="00FC2623"/>
    <w:rsid w:val="00FC3BF4"/>
    <w:rsid w:val="00FC6B7F"/>
    <w:rsid w:val="00FC703F"/>
    <w:rsid w:val="00FD021D"/>
    <w:rsid w:val="00FD058A"/>
    <w:rsid w:val="00FD5D77"/>
    <w:rsid w:val="00FE3034"/>
    <w:rsid w:val="00FF09E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8829"/>
  <w15:docId w15:val="{6037B355-7C98-4570-82B4-41F2266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36"/>
    <w:rPr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A55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3A55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53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53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53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53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53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53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53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53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rsid w:val="003A553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53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53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53D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A553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A553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553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53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553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3A553D"/>
    <w:rPr>
      <w:b/>
      <w:bCs/>
    </w:rPr>
  </w:style>
  <w:style w:type="character" w:styleId="nfasis">
    <w:name w:val="Emphasis"/>
    <w:uiPriority w:val="20"/>
    <w:qFormat/>
    <w:rsid w:val="003A553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A553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553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A553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A553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A553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53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53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3A553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3A553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3A553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3A553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3A553D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A553D"/>
    <w:pPr>
      <w:outlineLvl w:val="9"/>
    </w:pPr>
  </w:style>
  <w:style w:type="paragraph" w:customStyle="1" w:styleId="PersonalName">
    <w:name w:val="Personal Name"/>
    <w:basedOn w:val="Ttulo"/>
    <w:rsid w:val="003A553D"/>
    <w:rPr>
      <w:b/>
      <w:caps w:val="0"/>
      <w:color w:val="000000"/>
      <w:sz w:val="28"/>
      <w:szCs w:val="28"/>
    </w:rPr>
  </w:style>
  <w:style w:type="paragraph" w:styleId="Encabezado">
    <w:name w:val="header"/>
    <w:basedOn w:val="Normal"/>
    <w:link w:val="Encabezado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553D"/>
    <w:rPr>
      <w:sz w:val="20"/>
      <w:szCs w:val="20"/>
    </w:rPr>
  </w:style>
  <w:style w:type="paragraph" w:styleId="Piedepgina">
    <w:name w:val="footer"/>
    <w:basedOn w:val="Normal"/>
    <w:link w:val="Piedepgina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A55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A5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3A55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bierno">
    <w:name w:val="gobierno"/>
    <w:basedOn w:val="Normal"/>
    <w:link w:val="gobiernoCar"/>
    <w:rsid w:val="00986036"/>
    <w:pPr>
      <w:overflowPunct w:val="0"/>
      <w:autoSpaceDE w:val="0"/>
      <w:autoSpaceDN w:val="0"/>
      <w:adjustRightInd w:val="0"/>
      <w:spacing w:before="0" w:after="0" w:line="240" w:lineRule="auto"/>
      <w:ind w:left="284" w:right="851" w:firstLine="567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gobiernoCar">
    <w:name w:val="gobierno Car"/>
    <w:link w:val="gobierno"/>
    <w:rsid w:val="00986036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86036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603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86036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8603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86036"/>
  </w:style>
  <w:style w:type="paragraph" w:customStyle="1" w:styleId="Pa6">
    <w:name w:val="Pa6"/>
    <w:basedOn w:val="Normal"/>
    <w:next w:val="Normal"/>
    <w:rsid w:val="00986036"/>
    <w:pPr>
      <w:autoSpaceDE w:val="0"/>
      <w:autoSpaceDN w:val="0"/>
      <w:adjustRightInd w:val="0"/>
      <w:spacing w:before="0" w:after="0" w:line="201" w:lineRule="atLeast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efault">
    <w:name w:val="Default"/>
    <w:rsid w:val="00986036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86036"/>
    <w:rPr>
      <w:rFonts w:ascii="Tahoma" w:eastAsia="Times New Roman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rsid w:val="00986036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986036"/>
    <w:rPr>
      <w:color w:val="0000FF"/>
      <w:u w:val="single"/>
    </w:rPr>
  </w:style>
  <w:style w:type="character" w:styleId="Refdenotaalpie">
    <w:name w:val="footnote reference"/>
    <w:rsid w:val="00986036"/>
    <w:rPr>
      <w:vertAlign w:val="superscript"/>
    </w:rPr>
  </w:style>
  <w:style w:type="paragraph" w:styleId="Textonotapie">
    <w:name w:val="footnote text"/>
    <w:basedOn w:val="Normal"/>
    <w:link w:val="TextonotapieCar"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Ninguno">
    <w:name w:val="Ninguno"/>
    <w:rsid w:val="00986036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0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03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125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rsid w:val="00CF1B11"/>
    <w:pPr>
      <w:widowControl w:val="0"/>
      <w:suppressLineNumbers/>
      <w:suppressAutoHyphens/>
      <w:autoSpaceDN w:val="0"/>
      <w:spacing w:before="0" w:after="0" w:line="240" w:lineRule="auto"/>
      <w:textAlignment w:val="center"/>
    </w:pPr>
    <w:rPr>
      <w:rFonts w:ascii="Gill Sans MT" w:eastAsia="Arial Unicode MS" w:hAnsi="Gill Sans MT" w:cs="Mang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semiHidden/>
    <w:unhideWhenUsed/>
    <w:rsid w:val="00931044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E1FA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6E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698\AppData\Local\Microsoft\Windows\INetCache\Content.Outlook\SMB87YVP\ILC-Documento-Interno-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241CC-0AB0-49B8-A6D6-6CC66C1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ILC-Documento-Interno-color.dotx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| ilc.dipuleon</dc:creator>
  <cp:lastModifiedBy>M.LUISA DIEZ TEJERINA</cp:lastModifiedBy>
  <cp:revision>3</cp:revision>
  <cp:lastPrinted>2026-02-09T09:21:00Z</cp:lastPrinted>
  <dcterms:created xsi:type="dcterms:W3CDTF">2026-04-07T11:24:00Z</dcterms:created>
  <dcterms:modified xsi:type="dcterms:W3CDTF">2026-04-07T11:35:00Z</dcterms:modified>
</cp:coreProperties>
</file>